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="00C625ED" w:rsidP="00C625ED" w:rsidRDefault="00077B16" w14:paraId="249C852D" wp14:textId="77777777">
      <w:pPr>
        <w:pBdr>
          <w:bottom w:val="single" w:color="auto" w:sz="6" w:space="1"/>
        </w:pBdr>
        <w:sectPr w:rsidR="00C625ED" w:rsidSect="00081BFA">
          <w:type w:val="continuous"/>
          <w:pgSz w:w="12240" w:h="15840" w:orient="portrait"/>
          <w:pgMar w:top="540" w:right="960" w:bottom="1440" w:left="840" w:header="720" w:footer="720" w:gutter="0"/>
          <w:cols w:space="720"/>
          <w:docGrid w:linePitch="360"/>
        </w:sectPr>
      </w:pPr>
      <w:r>
        <w:rPr>
          <w:noProof/>
          <w:lang w:eastAsia="zh-CN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D7632DA" wp14:editId="6A89D5FF">
                <wp:simplePos x="0" y="0"/>
                <wp:positionH relativeFrom="column">
                  <wp:posOffset>3238500</wp:posOffset>
                </wp:positionH>
                <wp:positionV relativeFrom="paragraph">
                  <wp:posOffset>457200</wp:posOffset>
                </wp:positionV>
                <wp:extent cx="3564255" cy="1028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77B16" w:rsidR="00EB24D2" w:rsidP="00EB24D2" w:rsidRDefault="00C625ED" w14:paraId="691CBBD2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5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077B16" w:rsidR="00CD5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MBA Program</w:t>
                            </w:r>
                          </w:p>
                          <w:p xmlns:wp14="http://schemas.microsoft.com/office/word/2010/wordml" w:rsidRPr="00077B16" w:rsidR="00EB24D2" w:rsidP="00EB24D2" w:rsidRDefault="00CD5978" w14:paraId="7BC94502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College of Business &amp; </w:t>
                            </w:r>
                            <w:r w:rsidRPr="00077B16" w:rsidR="00EB24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Public Affairs</w:t>
                            </w:r>
                          </w:p>
                          <w:p xmlns:wp14="http://schemas.microsoft.com/office/word/2010/wordml" w:rsidRPr="00077B16" w:rsidR="00C625ED" w:rsidP="00EB24D2" w:rsidRDefault="00C625ED" w14:paraId="3C99852F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77B16" w:rsidR="005115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301 </w:t>
                            </w:r>
                            <w:r w:rsid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COBPA</w:t>
                            </w:r>
                            <w:r w:rsidRPr="00077B16" w:rsidR="005115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Building</w:t>
                            </w:r>
                          </w:p>
                          <w:p xmlns:wp14="http://schemas.microsoft.com/office/word/2010/wordml" w:rsidRPr="00077B16" w:rsidR="00C625ED" w:rsidP="00EB24D2" w:rsidRDefault="00C625ED" w14:paraId="5A6BA6F1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Normal, Alabama  35762</w:t>
                            </w:r>
                          </w:p>
                          <w:p xmlns:wp14="http://schemas.microsoft.com/office/word/2010/wordml" w:rsidRPr="00077B16" w:rsidR="00C625ED" w:rsidP="00EB24D2" w:rsidRDefault="00C625ED" w14:paraId="50CE1D4D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(256) 372-</w:t>
                            </w:r>
                            <w:r w:rsidRPr="00077B16" w:rsidR="00CD5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4885</w:t>
                            </w:r>
                            <w:r w:rsidRPr="00077B16" w:rsidR="00653D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xmlns:wp14="http://schemas.microsoft.com/office/word/2010/wordml" w:rsidRPr="00077B16" w:rsidR="00C625ED" w:rsidP="00EB24D2" w:rsidRDefault="00445278" w14:paraId="2BC08F6A" wp14:textId="77777777">
                            <w:pPr>
                              <w:tabs>
                                <w:tab w:val="right" w:pos="4560"/>
                              </w:tabs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77B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(256) 372-</w:t>
                            </w:r>
                            <w:r w:rsidRPr="00077B16" w:rsidR="00653D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077B16" w:rsidR="00EB24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874</w:t>
                            </w:r>
                            <w:r w:rsidRPr="00077B16" w:rsidR="00653D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5CA4CC">
              <v:shapetype id="_x0000_t202" coordsize="21600,21600" o:spt="202" path="m,l,21600r21600,l21600,xe" w14:anchorId="6D7632DA">
                <v:stroke joinstyle="miter"/>
                <v:path gradientshapeok="t" o:connecttype="rect"/>
              </v:shapetype>
              <v:shape id="Text Box 4" style="position:absolute;margin-left:255pt;margin-top:36pt;width:280.6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d7hA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">
                <v:textbox>
                  <w:txbxContent>
                    <w:p w:rsidRPr="00077B16" w:rsidR="00EB24D2" w:rsidP="00EB24D2" w:rsidRDefault="00C625ED" w14:paraId="3875B548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541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077B16" w:rsidR="00CD59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MBA Program</w:t>
                      </w:r>
                    </w:p>
                    <w:p w:rsidRPr="00077B16" w:rsidR="00EB24D2" w:rsidP="00EB24D2" w:rsidRDefault="00CD5978" w14:paraId="43FDF25D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College of Business &amp; </w:t>
                      </w:r>
                      <w:r w:rsidRPr="00077B16" w:rsidR="00EB24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Public Affairs</w:t>
                      </w:r>
                    </w:p>
                    <w:p w:rsidRPr="00077B16" w:rsidR="00C625ED" w:rsidP="00EB24D2" w:rsidRDefault="00C625ED" w14:paraId="3204B584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77B16" w:rsidR="005115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301 </w:t>
                      </w:r>
                      <w:r w:rsid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COBPA</w:t>
                      </w:r>
                      <w:r w:rsidRPr="00077B16" w:rsidR="005115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Building</w:t>
                      </w:r>
                    </w:p>
                    <w:p w:rsidRPr="00077B16" w:rsidR="00C625ED" w:rsidP="00EB24D2" w:rsidRDefault="00C625ED" w14:paraId="165F1924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Normal, Alabama  35762</w:t>
                      </w:r>
                    </w:p>
                    <w:p w:rsidRPr="00077B16" w:rsidR="00C625ED" w:rsidP="00EB24D2" w:rsidRDefault="00C625ED" w14:paraId="2DA3D717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(256) 372-</w:t>
                      </w:r>
                      <w:r w:rsidRPr="00077B16" w:rsidR="00CD59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4885</w:t>
                      </w:r>
                      <w:r w:rsidRPr="00077B16" w:rsidR="00653D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Pr="00077B16" w:rsidR="00C625ED" w:rsidP="00EB24D2" w:rsidRDefault="00445278" w14:paraId="24B2D798" wp14:textId="77777777">
                      <w:pPr>
                        <w:tabs>
                          <w:tab w:val="right" w:pos="4560"/>
                        </w:tabs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077B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(256) 372-</w:t>
                      </w:r>
                      <w:r w:rsidRPr="00077B16" w:rsidR="00653D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077B16" w:rsidR="00EB24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874</w:t>
                      </w:r>
                      <w:r w:rsidRPr="00077B16" w:rsidR="00653D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Fax</w:t>
                      </w:r>
                    </w:p>
                  </w:txbxContent>
                </v:textbox>
              </v:shape>
            </w:pict>
          </mc:Fallback>
        </mc:AlternateContent>
      </w:r>
      <w:r w:rsidR="003026F2">
        <w:rPr>
          <w:noProof/>
          <w:lang w:eastAsia="zh-CN"/>
        </w:rPr>
        <w:drawing>
          <wp:inline xmlns:wp14="http://schemas.microsoft.com/office/word/2010/wordprocessingDrawing" distT="0" distB="0" distL="0" distR="0" wp14:anchorId="304BE9EC" wp14:editId="6B59C20C">
            <wp:extent cx="2266950" cy="1854200"/>
            <wp:effectExtent l="0" t="0" r="0" b="0"/>
            <wp:docPr id="1" name="Picture 1" descr="F:\AAMU Teaching Stuff\MBA Stuff\NBMBAA\COB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MU Teaching Stuff\MBA Stuff\NBMBAA\COBPA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6E2E94" w:rsidP="006E2E94" w:rsidRDefault="006E2E94" w14:paraId="672A6659" wp14:textId="77777777">
      <w:pPr>
        <w:rPr>
          <w:rFonts w:ascii="Arial Narrow" w:hAnsi="Arial Narrow"/>
        </w:rPr>
      </w:pPr>
    </w:p>
    <w:p xmlns:wp14="http://schemas.microsoft.com/office/word/2010/wordml" w:rsidRPr="00526A28" w:rsidR="00526A28" w:rsidP="1A23A729" w:rsidRDefault="00526A28" w14:paraId="0798A165" wp14:textId="77777777" wp14:noSpellErr="1">
      <w:pPr>
        <w:jc w:val="center"/>
        <w:rPr>
          <w:rFonts w:ascii="Arial Narrow" w:hAnsi="Arial Narrow"/>
          <w:b w:val="1"/>
          <w:bCs w:val="1"/>
        </w:rPr>
      </w:pPr>
      <w:bookmarkStart w:name="_GoBack" w:id="0"/>
      <w:r w:rsidRPr="1A23A729" w:rsidR="1A23A729">
        <w:rPr>
          <w:rFonts w:ascii="Arial Narrow" w:hAnsi="Arial Narrow"/>
          <w:b w:val="1"/>
          <w:bCs w:val="1"/>
        </w:rPr>
        <w:t xml:space="preserve">Completing Online MBA Prep Courses: An Alternative Approach to Lift the Conditional Status </w:t>
      </w:r>
    </w:p>
    <w:bookmarkEnd w:id="0"/>
    <w:p xmlns:wp14="http://schemas.microsoft.com/office/word/2010/wordml" w:rsidRPr="005B6994" w:rsidR="00526A28" w:rsidP="00526A28" w:rsidRDefault="00526A28" w14:paraId="0A37501D" wp14:textId="77777777">
      <w:pPr>
        <w:rPr>
          <w:rFonts w:ascii="Arial Narrow" w:hAnsi="Arial Narrow"/>
        </w:rPr>
      </w:pPr>
    </w:p>
    <w:p xmlns:wp14="http://schemas.microsoft.com/office/word/2010/wordml" w:rsidRPr="005B6994" w:rsidR="00526A28" w:rsidP="1A23A729" w:rsidRDefault="00526A28" w14:paraId="48065427" wp14:noSpellErr="1" wp14:textId="4D802340">
      <w:pPr>
        <w:ind w:firstLine="720"/>
        <w:rPr>
          <w:rFonts w:ascii="Arial Narrow" w:hAnsi="Arial Narrow"/>
        </w:rPr>
      </w:pPr>
      <w:r w:rsidRPr="005B6994">
        <w:rPr>
          <w:rFonts w:ascii="Arial Narrow" w:hAnsi="Arial Narrow"/>
          <w:shd w:val="clear" w:color="auto" w:fill="FFFFFF"/>
        </w:rPr>
        <w:t>Those students who have been accepted on a conditional base</w:t>
      </w:r>
      <w:r>
        <w:rPr>
          <w:rFonts w:ascii="Arial Narrow" w:hAnsi="Arial Narrow"/>
          <w:shd w:val="clear" w:color="auto" w:fill="FFFFFF"/>
        </w:rPr>
        <w:t xml:space="preserve"> due to academic deficiencies</w:t>
      </w:r>
      <w:r w:rsidRPr="005B6994">
        <w:rPr>
          <w:rFonts w:ascii="Arial Narrow" w:hAnsi="Arial Narrow"/>
          <w:shd w:val="clear" w:color="auto" w:fill="FFFFFF"/>
        </w:rPr>
        <w:t xml:space="preserve">, please consider </w:t>
      </w:r>
      <w:r w:rsidRPr="005B6994">
        <w:rPr>
          <w:rFonts w:ascii="Arial Narrow" w:hAnsi="Arial Narrow"/>
          <w:shd w:val="clear" w:color="auto" w:fill="FFFFFF"/>
        </w:rPr>
        <w:t>taking</w:t>
      </w:r>
      <w:r w:rsidRPr="005B6994">
        <w:rPr>
          <w:rFonts w:ascii="Arial Narrow" w:hAnsi="Arial Narrow"/>
          <w:shd w:val="clear" w:color="auto" w:fill="FFFFFF"/>
        </w:rPr>
        <w:t xml:space="preserve"> the online alternative prep courses prior to starting the MBA program.  This is a more economical and time saving approach.</w:t>
      </w:r>
      <w:r>
        <w:rPr>
          <w:rFonts w:ascii="Arial Narrow" w:hAnsi="Arial Narrow"/>
          <w:shd w:val="clear" w:color="auto" w:fill="FFFFFF"/>
        </w:rPr>
        <w:t xml:space="preserve">  </w:t>
      </w:r>
      <w:r w:rsidRPr="005B6994">
        <w:rPr>
          <w:rFonts w:ascii="Arial Narrow" w:hAnsi="Arial Narrow"/>
          <w:shd w:val="clear" w:color="auto" w:fill="FFFFFF"/>
        </w:rPr>
        <w:t>The Ivy Software Company is providing our AAMU MBA students with online foundation courses.  Please see the link below:</w:t>
      </w:r>
    </w:p>
    <w:p xmlns:wp14="http://schemas.microsoft.com/office/word/2010/wordml" w:rsidRPr="005B6994" w:rsidR="00526A28" w:rsidP="00526A28" w:rsidRDefault="00526A28" w14:paraId="673241BE" wp14:textId="77777777">
      <w:pPr>
        <w:ind w:firstLine="720"/>
        <w:rPr>
          <w:rFonts w:ascii="Arial Narrow" w:hAnsi="Arial Narrow"/>
          <w:b/>
          <w:shd w:val="clear" w:color="auto" w:fill="FFFFFF"/>
        </w:rPr>
      </w:pPr>
      <w:r w:rsidRPr="005B6994">
        <w:rPr>
          <w:rFonts w:ascii="Arial Narrow" w:hAnsi="Arial Narrow"/>
          <w:sz w:val="20"/>
          <w:szCs w:val="20"/>
          <w:shd w:val="clear" w:color="auto" w:fill="FFFFFF"/>
        </w:rPr>
        <w:br/>
      </w:r>
      <w:hyperlink w:tgtFrame="_blank" w:history="1" r:id="rId8">
        <w:r w:rsidRPr="005B6994">
          <w:rPr>
            <w:rFonts w:ascii="Arial Narrow" w:hAnsi="Arial Narrow"/>
            <w:b/>
            <w:color w:val="31849B" w:themeColor="accent5" w:themeShade="BF"/>
            <w:u w:val="single"/>
            <w:shd w:val="clear" w:color="auto" w:fill="FFFFFF"/>
          </w:rPr>
          <w:t>https://www.mbaprepworks.com/local/iomad_signup/signup.php?id=129&amp;code=AlaAMU</w:t>
        </w:r>
        <w:r w:rsidRPr="005B6994">
          <w:rPr>
            <w:rFonts w:ascii="Arial Narrow" w:hAnsi="Arial Narrow"/>
            <w:b/>
            <w:color w:val="31849B" w:themeColor="accent5" w:themeShade="BF"/>
            <w:u w:val="single"/>
            <w:shd w:val="clear" w:color="auto" w:fill="FFFFFF"/>
          </w:rPr>
          <w:br/>
        </w:r>
      </w:hyperlink>
    </w:p>
    <w:p xmlns:wp14="http://schemas.microsoft.com/office/word/2010/wordml" w:rsidRPr="005B6994" w:rsidR="00526A28" w:rsidP="1A23A729" w:rsidRDefault="00526A28" w14:paraId="7EF19377" wp14:textId="77777777" wp14:noSpellErr="1">
      <w:pPr>
        <w:ind w:firstLine="720"/>
        <w:rPr>
          <w:rFonts w:ascii="Arial Narrow" w:hAnsi="Arial Narrow"/>
        </w:rPr>
      </w:pPr>
      <w:r w:rsidRPr="005B6994">
        <w:rPr>
          <w:rFonts w:ascii="Arial Narrow" w:hAnsi="Arial Narrow"/>
          <w:shd w:val="clear" w:color="auto" w:fill="FFFFFF"/>
        </w:rPr>
        <w:t xml:space="preserve">To satisfy each of </w:t>
      </w:r>
      <w:r>
        <w:rPr>
          <w:rFonts w:ascii="Arial Narrow" w:hAnsi="Arial Narrow"/>
          <w:shd w:val="clear" w:color="auto" w:fill="FFFFFF"/>
        </w:rPr>
        <w:t xml:space="preserve">our University </w:t>
      </w:r>
      <w:r w:rsidRPr="005B6994">
        <w:rPr>
          <w:rFonts w:ascii="Arial Narrow" w:hAnsi="Arial Narrow"/>
          <w:shd w:val="clear" w:color="auto" w:fill="FFFFFF"/>
        </w:rPr>
        <w:t>basic core course, the alternatives are listed below:</w:t>
      </w:r>
    </w:p>
    <w:p xmlns:wp14="http://schemas.microsoft.com/office/word/2010/wordml" w:rsidRPr="005B6994" w:rsidR="00526A28" w:rsidP="00526A28" w:rsidRDefault="00526A28" w14:paraId="5DAB6C7B" wp14:textId="77777777">
      <w:pPr>
        <w:rPr>
          <w:rFonts w:ascii="Arial Narrow" w:hAnsi="Arial Narrow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xmlns:wp14="http://schemas.microsoft.com/office/word/2010/wordml" w:rsidRPr="005B6994" w:rsidR="00526A28" w:rsidTr="1A23A729" w14:paraId="67E217C4" wp14:textId="77777777">
        <w:tc>
          <w:tcPr>
            <w:tcW w:w="3955" w:type="dxa"/>
            <w:tcMar/>
          </w:tcPr>
          <w:p w:rsidRPr="005B6994" w:rsidR="00526A28" w:rsidP="1A23A729" w:rsidRDefault="00526A28" w14:paraId="5626161F" wp14:textId="77777777" wp14:noSpellErr="1">
            <w:pPr>
              <w:jc w:val="center"/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 xml:space="preserve">AAMU </w:t>
            </w: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Basic Core Course (Prerequisite)</w:t>
            </w:r>
          </w:p>
        </w:tc>
        <w:tc>
          <w:tcPr>
            <w:tcW w:w="5395" w:type="dxa"/>
            <w:tcMar/>
          </w:tcPr>
          <w:p w:rsidRPr="005B6994" w:rsidR="00526A28" w:rsidP="1A23A729" w:rsidRDefault="00526A28" w14:paraId="110993F0" wp14:textId="77777777" wp14:noSpellErr="1">
            <w:pPr>
              <w:jc w:val="center"/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Alternative Course(s)</w:t>
            </w:r>
          </w:p>
        </w:tc>
      </w:tr>
      <w:tr xmlns:wp14="http://schemas.microsoft.com/office/word/2010/wordml" w:rsidRPr="005B6994" w:rsidR="00526A28" w:rsidTr="1A23A729" w14:paraId="5502B6A3" wp14:textId="77777777">
        <w:tc>
          <w:tcPr>
            <w:tcW w:w="3955" w:type="dxa"/>
            <w:tcMar/>
          </w:tcPr>
          <w:p w:rsidRPr="005B6994" w:rsidR="00526A28" w:rsidP="1A23A729" w:rsidRDefault="00526A28" w14:paraId="39363ED2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ECO 500</w:t>
            </w:r>
          </w:p>
        </w:tc>
        <w:tc>
          <w:tcPr>
            <w:tcW w:w="5395" w:type="dxa"/>
            <w:tcMar/>
          </w:tcPr>
          <w:p w:rsidRPr="00752994" w:rsidR="00526A28" w:rsidP="1A23A729" w:rsidRDefault="00526A28" w14:paraId="5B26F36E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Fundamentals of Economics</w:t>
            </w:r>
          </w:p>
        </w:tc>
      </w:tr>
      <w:tr xmlns:wp14="http://schemas.microsoft.com/office/word/2010/wordml" w:rsidRPr="005B6994" w:rsidR="00526A28" w:rsidTr="1A23A729" w14:paraId="58F58D56" wp14:textId="77777777">
        <w:tc>
          <w:tcPr>
            <w:tcW w:w="3955" w:type="dxa"/>
            <w:tcMar/>
          </w:tcPr>
          <w:p w:rsidRPr="005B6994" w:rsidR="00526A28" w:rsidP="1A23A729" w:rsidRDefault="00526A28" w14:paraId="1B4A7EB2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MBA 503</w:t>
            </w:r>
          </w:p>
        </w:tc>
        <w:tc>
          <w:tcPr>
            <w:tcW w:w="5395" w:type="dxa"/>
            <w:tcMar/>
          </w:tcPr>
          <w:p w:rsidRPr="00752994" w:rsidR="00526A28" w:rsidP="1A23A729" w:rsidRDefault="00526A28" w14:paraId="1E11FE40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Business Math &amp; Statistics</w:t>
            </w:r>
          </w:p>
        </w:tc>
      </w:tr>
      <w:tr xmlns:wp14="http://schemas.microsoft.com/office/word/2010/wordml" w:rsidRPr="005B6994" w:rsidR="00526A28" w:rsidTr="1A23A729" w14:paraId="0C4B7507" wp14:textId="77777777">
        <w:tc>
          <w:tcPr>
            <w:tcW w:w="3955" w:type="dxa"/>
            <w:tcMar/>
          </w:tcPr>
          <w:p w:rsidRPr="005B6994" w:rsidR="00526A28" w:rsidP="1A23A729" w:rsidRDefault="00526A28" w14:paraId="245711F9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MBA 506</w:t>
            </w:r>
          </w:p>
        </w:tc>
        <w:tc>
          <w:tcPr>
            <w:tcW w:w="5395" w:type="dxa"/>
            <w:tcMar/>
          </w:tcPr>
          <w:p w:rsidRPr="00752994" w:rsidR="00526A28" w:rsidP="1A23A729" w:rsidRDefault="00526A28" w14:paraId="59ED2BEA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 xml:space="preserve">Financial Accounting, and </w:t>
            </w:r>
          </w:p>
          <w:p w:rsidRPr="00752994" w:rsidR="00526A28" w:rsidP="1A23A729" w:rsidRDefault="00526A28" w14:paraId="1AACFB18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Understanding Corporate Finance (2 classes)</w:t>
            </w:r>
          </w:p>
        </w:tc>
      </w:tr>
      <w:tr xmlns:wp14="http://schemas.microsoft.com/office/word/2010/wordml" w:rsidRPr="005B6994" w:rsidR="00526A28" w:rsidTr="1A23A729" w14:paraId="65ECE642" wp14:textId="77777777">
        <w:tc>
          <w:tcPr>
            <w:tcW w:w="3955" w:type="dxa"/>
            <w:tcMar/>
          </w:tcPr>
          <w:p w:rsidRPr="005B6994" w:rsidR="00526A28" w:rsidP="1A23A729" w:rsidRDefault="00526A28" w14:paraId="7A8F4587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MBA 507</w:t>
            </w:r>
          </w:p>
        </w:tc>
        <w:tc>
          <w:tcPr>
            <w:tcW w:w="5395" w:type="dxa"/>
            <w:tcMar/>
          </w:tcPr>
          <w:p w:rsidRPr="00752994" w:rsidR="00526A28" w:rsidP="1A23A729" w:rsidRDefault="00526A28" w14:paraId="791C23A8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Principles of Management, and</w:t>
            </w:r>
          </w:p>
          <w:p w:rsidRPr="00752994" w:rsidR="00526A28" w:rsidP="1A23A729" w:rsidRDefault="00526A28" w14:paraId="1232C4E3" wp14:textId="77777777" wp14:noSpellErr="1">
            <w:pPr>
              <w:rPr>
                <w:rFonts w:ascii="Arial Narrow" w:hAnsi="Arial Narrow" w:eastAsia="Times New Roman" w:cs="Times New Roman"/>
                <w:b w:val="1"/>
                <w:bCs w:val="1"/>
              </w:rPr>
            </w:pPr>
            <w:r w:rsidRPr="1A23A729">
              <w:rPr>
                <w:rFonts w:ascii="Arial Narrow" w:hAnsi="Arial Narrow" w:eastAsia="Times New Roman" w:cs="Times New Roman"/>
                <w:b w:val="1"/>
                <w:bCs w:val="1"/>
                <w:shd w:val="clear" w:color="auto" w:fill="FFFFFF"/>
              </w:rPr>
              <w:t>Principles of Marketing (2 classes)</w:t>
            </w:r>
          </w:p>
        </w:tc>
      </w:tr>
    </w:tbl>
    <w:p xmlns:wp14="http://schemas.microsoft.com/office/word/2010/wordml" w:rsidRPr="005B6994" w:rsidR="00526A28" w:rsidP="00526A28" w:rsidRDefault="00526A28" w14:paraId="02EB378F" wp14:textId="77777777">
      <w:pPr>
        <w:rPr>
          <w:rFonts w:ascii="Arial Narrow" w:hAnsi="Arial Narrow"/>
          <w:shd w:val="clear" w:color="auto" w:fill="FFFFFF"/>
        </w:rPr>
      </w:pPr>
    </w:p>
    <w:p xmlns:wp14="http://schemas.microsoft.com/office/word/2010/wordml" w:rsidRPr="005B6994" w:rsidR="00526A28" w:rsidP="1A23A729" w:rsidRDefault="00526A28" w14:paraId="2290F5D0" wp14:noSpellErr="1" wp14:textId="289433D4">
      <w:pPr>
        <w:ind w:firstLine="720"/>
        <w:rPr>
          <w:rFonts w:ascii="Arial Narrow" w:hAnsi="Arial Narrow"/>
        </w:rPr>
      </w:pPr>
      <w:r w:rsidRPr="005B6994">
        <w:rPr>
          <w:rFonts w:ascii="Arial Narrow" w:hAnsi="Arial Narrow"/>
          <w:shd w:val="clear" w:color="auto" w:fill="FFFFFF"/>
        </w:rPr>
        <w:t xml:space="preserve">Please note </w:t>
      </w:r>
      <w:r w:rsidRPr="005B6994">
        <w:rPr>
          <w:rFonts w:ascii="Arial Narrow" w:hAnsi="Arial Narrow"/>
          <w:shd w:val="clear" w:color="auto" w:fill="FFFFFF"/>
        </w:rPr>
        <w:t xml:space="preserve">that </w:t>
      </w:r>
      <w:r w:rsidRPr="005B6994">
        <w:rPr>
          <w:rFonts w:ascii="Arial Narrow" w:hAnsi="Arial Narrow"/>
          <w:shd w:val="clear" w:color="auto" w:fill="FFFFFF"/>
        </w:rPr>
        <w:t>any student who want</w:t>
      </w:r>
      <w:r w:rsidRPr="005B6994">
        <w:rPr>
          <w:rFonts w:ascii="Arial Narrow" w:hAnsi="Arial Narrow"/>
          <w:shd w:val="clear" w:color="auto" w:fill="FFFFFF"/>
        </w:rPr>
        <w:t>s</w:t>
      </w:r>
      <w:r w:rsidRPr="005B6994">
        <w:rPr>
          <w:rFonts w:ascii="Arial Narrow" w:hAnsi="Arial Narrow"/>
          <w:shd w:val="clear" w:color="auto" w:fill="FFFFFF"/>
        </w:rPr>
        <w:t xml:space="preserve"> to substitute </w:t>
      </w:r>
      <w:r w:rsidRPr="005B6994">
        <w:rPr>
          <w:rFonts w:ascii="Arial Narrow" w:hAnsi="Arial Narrow"/>
          <w:shd w:val="clear" w:color="auto" w:fill="FFFFFF"/>
        </w:rPr>
        <w:t xml:space="preserve">any of </w:t>
      </w:r>
      <w:r w:rsidRPr="005B6994">
        <w:rPr>
          <w:rFonts w:ascii="Arial Narrow" w:hAnsi="Arial Narrow"/>
          <w:shd w:val="clear" w:color="auto" w:fill="FFFFFF"/>
        </w:rPr>
        <w:t>th</w:t>
      </w:r>
      <w:r w:rsidRPr="005B6994">
        <w:rPr>
          <w:rFonts w:ascii="Arial Narrow" w:hAnsi="Arial Narrow"/>
          <w:shd w:val="clear" w:color="auto" w:fill="FFFFFF"/>
        </w:rPr>
        <w:t>e AAMU</w:t>
      </w:r>
      <w:r w:rsidRPr="005B6994">
        <w:rPr>
          <w:rFonts w:ascii="Arial Narrow" w:hAnsi="Arial Narrow"/>
          <w:shd w:val="clear" w:color="auto" w:fill="FFFFFF"/>
        </w:rPr>
        <w:t xml:space="preserve"> </w:t>
      </w:r>
      <w:r w:rsidRPr="005B6994">
        <w:rPr>
          <w:rFonts w:ascii="Arial Narrow" w:hAnsi="Arial Narrow"/>
          <w:shd w:val="clear" w:color="auto" w:fill="FFFFFF"/>
        </w:rPr>
        <w:t xml:space="preserve">MBA Basic Core </w:t>
      </w:r>
      <w:r w:rsidRPr="005B6994">
        <w:rPr>
          <w:rFonts w:ascii="Arial Narrow" w:hAnsi="Arial Narrow"/>
          <w:shd w:val="clear" w:color="auto" w:fill="FFFFFF"/>
        </w:rPr>
        <w:t xml:space="preserve">courses </w:t>
      </w:r>
      <w:r w:rsidRPr="005B6994">
        <w:rPr>
          <w:rFonts w:ascii="Arial Narrow" w:hAnsi="Arial Narrow"/>
          <w:shd w:val="clear" w:color="auto" w:fill="FFFFFF"/>
        </w:rPr>
        <w:t>with</w:t>
      </w:r>
      <w:r w:rsidRPr="005B6994">
        <w:rPr>
          <w:rFonts w:ascii="Arial Narrow" w:hAnsi="Arial Narrow"/>
          <w:shd w:val="clear" w:color="auto" w:fill="FFFFFF"/>
        </w:rPr>
        <w:t xml:space="preserve"> alternative course</w:t>
      </w:r>
      <w:r>
        <w:rPr>
          <w:rFonts w:ascii="Arial Narrow" w:hAnsi="Arial Narrow"/>
          <w:shd w:val="clear" w:color="auto" w:fill="FFFFFF"/>
        </w:rPr>
        <w:t>s</w:t>
      </w:r>
      <w:r w:rsidRPr="005B6994">
        <w:rPr>
          <w:rFonts w:ascii="Arial Narrow" w:hAnsi="Arial Narrow"/>
          <w:shd w:val="clear" w:color="auto" w:fill="FFFFFF"/>
        </w:rPr>
        <w:t xml:space="preserve">, must score 80% or higher </w:t>
      </w:r>
      <w:r w:rsidRPr="005B6994">
        <w:rPr>
          <w:rFonts w:ascii="Arial Narrow" w:hAnsi="Arial Narrow"/>
          <w:shd w:val="clear" w:color="auto" w:fill="FFFFFF"/>
        </w:rPr>
        <w:t>i</w:t>
      </w:r>
      <w:r w:rsidRPr="005B6994">
        <w:rPr>
          <w:rFonts w:ascii="Arial Narrow" w:hAnsi="Arial Narrow"/>
          <w:shd w:val="clear" w:color="auto" w:fill="FFFFFF"/>
        </w:rPr>
        <w:t xml:space="preserve">n </w:t>
      </w:r>
      <w:r w:rsidRPr="005B6994">
        <w:rPr>
          <w:rFonts w:ascii="Arial Narrow" w:hAnsi="Arial Narrow"/>
          <w:shd w:val="clear" w:color="auto" w:fill="FFFFFF"/>
        </w:rPr>
        <w:t xml:space="preserve">the alternative </w:t>
      </w:r>
      <w:r w:rsidRPr="005B6994">
        <w:rPr>
          <w:rFonts w:ascii="Arial Narrow" w:hAnsi="Arial Narrow"/>
          <w:shd w:val="clear" w:color="auto" w:fill="FFFFFF"/>
        </w:rPr>
        <w:t>course</w:t>
      </w:r>
      <w:r w:rsidRPr="005B6994">
        <w:rPr>
          <w:rFonts w:ascii="Arial Narrow" w:hAnsi="Arial Narrow"/>
          <w:shd w:val="clear" w:color="auto" w:fill="FFFFFF"/>
        </w:rPr>
        <w:t>s</w:t>
      </w:r>
      <w:r w:rsidRPr="005B6994">
        <w:rPr>
          <w:rFonts w:ascii="Arial Narrow" w:hAnsi="Arial Narrow"/>
          <w:shd w:val="clear" w:color="auto" w:fill="FFFFFF"/>
        </w:rPr>
        <w:t xml:space="preserve"> they take.</w:t>
      </w:r>
    </w:p>
    <w:p xmlns:wp14="http://schemas.microsoft.com/office/word/2010/wordml" w:rsidRPr="005B6994" w:rsidR="00526A28" w:rsidP="00526A28" w:rsidRDefault="00526A28" w14:paraId="6A05A809" wp14:textId="77777777">
      <w:pPr>
        <w:rPr>
          <w:rFonts w:ascii="Arial Narrow" w:hAnsi="Arial Narrow"/>
          <w:shd w:val="clear" w:color="auto" w:fill="FFFFFF"/>
        </w:rPr>
      </w:pPr>
    </w:p>
    <w:p xmlns:wp14="http://schemas.microsoft.com/office/word/2010/wordml" w:rsidRPr="005B6994" w:rsidR="00526A28" w:rsidP="1A23A729" w:rsidRDefault="00526A28" w14:paraId="6C188790" wp14:noSpellErr="1" wp14:textId="01E3F068">
      <w:pPr>
        <w:ind w:firstLine="720"/>
        <w:rPr>
          <w:rFonts w:ascii="Arial Narrow" w:hAnsi="Arial Narrow"/>
        </w:rPr>
      </w:pPr>
      <w:r w:rsidRPr="005B6994">
        <w:rPr>
          <w:rFonts w:ascii="Arial Narrow" w:hAnsi="Arial Narrow"/>
          <w:shd w:val="clear" w:color="auto" w:fill="FFFFFF"/>
        </w:rPr>
        <w:t xml:space="preserve">Once a student completes an </w:t>
      </w:r>
      <w:r w:rsidRPr="005B6994">
        <w:rPr>
          <w:rFonts w:ascii="Arial Narrow" w:hAnsi="Arial Narrow"/>
          <w:shd w:val="clear" w:color="auto" w:fill="FFFFFF"/>
        </w:rPr>
        <w:t>online</w:t>
      </w:r>
      <w:r w:rsidRPr="005B6994">
        <w:rPr>
          <w:rFonts w:ascii="Arial Narrow" w:hAnsi="Arial Narrow"/>
          <w:shd w:val="clear" w:color="auto" w:fill="FFFFFF"/>
        </w:rPr>
        <w:t xml:space="preserve"> alternative</w:t>
      </w:r>
      <w:r w:rsidRPr="005B6994">
        <w:rPr>
          <w:rFonts w:ascii="Arial Narrow" w:hAnsi="Arial Narrow"/>
          <w:shd w:val="clear" w:color="auto" w:fill="FFFFFF"/>
        </w:rPr>
        <w:t xml:space="preserve"> course, the MBA program director will receive a notification of course completion and will forward it to the Graduate Studies Office.</w:t>
      </w:r>
    </w:p>
    <w:p xmlns:wp14="http://schemas.microsoft.com/office/word/2010/wordml" w:rsidRPr="005B6994" w:rsidR="00526A28" w:rsidP="00526A28" w:rsidRDefault="00526A28" w14:paraId="5A39BBE3" wp14:textId="77777777">
      <w:pPr>
        <w:rPr>
          <w:rFonts w:ascii="Arial Narrow" w:hAnsi="Arial Narrow"/>
          <w:shd w:val="clear" w:color="auto" w:fill="FFFFFF"/>
        </w:rPr>
      </w:pPr>
    </w:p>
    <w:p xmlns:wp14="http://schemas.microsoft.com/office/word/2010/wordml" w:rsidRPr="005B6994" w:rsidR="00526A28" w:rsidP="1A23A729" w:rsidRDefault="00526A28" w14:paraId="65F8856C" wp14:textId="77777777" wp14:noSpellErr="1">
      <w:pPr>
        <w:ind w:firstLine="720"/>
        <w:rPr>
          <w:rFonts w:ascii="Arial Narrow" w:hAnsi="Arial Narrow"/>
        </w:rPr>
      </w:pPr>
      <w:r w:rsidRPr="005B6994">
        <w:rPr>
          <w:rFonts w:ascii="Arial Narrow" w:hAnsi="Arial Narrow"/>
          <w:shd w:val="clear" w:color="auto" w:fill="FFFFFF"/>
        </w:rPr>
        <w:t>Please consider this option as a faster way to complete the required Basic Core courses</w:t>
      </w:r>
      <w:r>
        <w:rPr>
          <w:rFonts w:ascii="Arial Narrow" w:hAnsi="Arial Narrow"/>
          <w:shd w:val="clear" w:color="auto" w:fill="FFFFFF"/>
        </w:rPr>
        <w:t xml:space="preserve"> and having the conditional status lifted</w:t>
      </w:r>
      <w:r w:rsidRPr="005B6994">
        <w:rPr>
          <w:rFonts w:ascii="Arial Narrow" w:hAnsi="Arial Narrow"/>
          <w:shd w:val="clear" w:color="auto" w:fill="FFFFFF"/>
        </w:rPr>
        <w:t>!</w:t>
      </w:r>
    </w:p>
    <w:p xmlns:wp14="http://schemas.microsoft.com/office/word/2010/wordml" w:rsidRPr="006E2E94" w:rsidR="006E2E94" w:rsidP="00526A28" w:rsidRDefault="006E2E94" w14:paraId="41C8F396" wp14:textId="77777777">
      <w:pPr>
        <w:jc w:val="center"/>
        <w:rPr>
          <w:rFonts w:ascii="Arial Narrow" w:hAnsi="Arial Narrow"/>
        </w:rPr>
      </w:pPr>
    </w:p>
    <w:sectPr w:rsidRPr="006E2E94" w:rsidR="006E2E94" w:rsidSect="00934655">
      <w:type w:val="continuous"/>
      <w:pgSz w:w="12240" w:h="15840" w:orient="portrait"/>
      <w:pgMar w:top="540" w:right="1320" w:bottom="1440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C0663" w:rsidP="006E2E94" w:rsidRDefault="005C0663" w14:paraId="72A3D3EC" wp14:textId="77777777">
      <w:r>
        <w:separator/>
      </w:r>
    </w:p>
  </w:endnote>
  <w:endnote w:type="continuationSeparator" w:id="0">
    <w:p xmlns:wp14="http://schemas.microsoft.com/office/word/2010/wordml" w:rsidR="005C0663" w:rsidP="006E2E94" w:rsidRDefault="005C0663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C0663" w:rsidP="006E2E94" w:rsidRDefault="005C0663" w14:paraId="0E27B00A" wp14:textId="77777777">
      <w:r>
        <w:separator/>
      </w:r>
    </w:p>
  </w:footnote>
  <w:footnote w:type="continuationSeparator" w:id="0">
    <w:p xmlns:wp14="http://schemas.microsoft.com/office/word/2010/wordml" w:rsidR="005C0663" w:rsidP="006E2E94" w:rsidRDefault="005C0663" w14:paraId="60061E4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7C5"/>
    <w:multiLevelType w:val="hybridMultilevel"/>
    <w:tmpl w:val="12164C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D2080"/>
    <w:multiLevelType w:val="hybridMultilevel"/>
    <w:tmpl w:val="80FCAD2E"/>
    <w:lvl w:ilvl="0" w:tplc="E982C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4B073B"/>
    <w:multiLevelType w:val="hybridMultilevel"/>
    <w:tmpl w:val="C4C416FC"/>
    <w:lvl w:ilvl="0" w:tplc="237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3F"/>
    <w:rsid w:val="000002DA"/>
    <w:rsid w:val="00000605"/>
    <w:rsid w:val="00000727"/>
    <w:rsid w:val="00001045"/>
    <w:rsid w:val="00002630"/>
    <w:rsid w:val="00003B53"/>
    <w:rsid w:val="000041D8"/>
    <w:rsid w:val="00004730"/>
    <w:rsid w:val="000061B4"/>
    <w:rsid w:val="00006B91"/>
    <w:rsid w:val="00006F92"/>
    <w:rsid w:val="000100B4"/>
    <w:rsid w:val="000105A7"/>
    <w:rsid w:val="00010CA1"/>
    <w:rsid w:val="000128D2"/>
    <w:rsid w:val="00012EDC"/>
    <w:rsid w:val="00013BDB"/>
    <w:rsid w:val="00014A3E"/>
    <w:rsid w:val="00015227"/>
    <w:rsid w:val="0001575D"/>
    <w:rsid w:val="00015F9C"/>
    <w:rsid w:val="00016AB6"/>
    <w:rsid w:val="00016B7B"/>
    <w:rsid w:val="00016F11"/>
    <w:rsid w:val="00017490"/>
    <w:rsid w:val="00017600"/>
    <w:rsid w:val="0001765D"/>
    <w:rsid w:val="00017A88"/>
    <w:rsid w:val="00021B24"/>
    <w:rsid w:val="00021D5F"/>
    <w:rsid w:val="00021F3B"/>
    <w:rsid w:val="000220F5"/>
    <w:rsid w:val="00023F4F"/>
    <w:rsid w:val="00025042"/>
    <w:rsid w:val="0002703F"/>
    <w:rsid w:val="00030544"/>
    <w:rsid w:val="000307A2"/>
    <w:rsid w:val="0003147F"/>
    <w:rsid w:val="00031529"/>
    <w:rsid w:val="00032369"/>
    <w:rsid w:val="000330C4"/>
    <w:rsid w:val="00033A57"/>
    <w:rsid w:val="00033D2C"/>
    <w:rsid w:val="000341DB"/>
    <w:rsid w:val="00034EE6"/>
    <w:rsid w:val="0004060B"/>
    <w:rsid w:val="000409D0"/>
    <w:rsid w:val="00040EB7"/>
    <w:rsid w:val="00042003"/>
    <w:rsid w:val="00042AEC"/>
    <w:rsid w:val="00043DBD"/>
    <w:rsid w:val="00043F39"/>
    <w:rsid w:val="000442C8"/>
    <w:rsid w:val="00044AF0"/>
    <w:rsid w:val="00045DED"/>
    <w:rsid w:val="000477B1"/>
    <w:rsid w:val="00047885"/>
    <w:rsid w:val="00047A05"/>
    <w:rsid w:val="00047B49"/>
    <w:rsid w:val="00050A77"/>
    <w:rsid w:val="000515DC"/>
    <w:rsid w:val="00051E9C"/>
    <w:rsid w:val="000532A2"/>
    <w:rsid w:val="0005467A"/>
    <w:rsid w:val="00054712"/>
    <w:rsid w:val="00056B42"/>
    <w:rsid w:val="00056F93"/>
    <w:rsid w:val="00057EEA"/>
    <w:rsid w:val="00060AAE"/>
    <w:rsid w:val="000617BF"/>
    <w:rsid w:val="00061A4B"/>
    <w:rsid w:val="0006240B"/>
    <w:rsid w:val="00062703"/>
    <w:rsid w:val="000635E6"/>
    <w:rsid w:val="00063FFE"/>
    <w:rsid w:val="00064582"/>
    <w:rsid w:val="000645AE"/>
    <w:rsid w:val="00064D12"/>
    <w:rsid w:val="00065169"/>
    <w:rsid w:val="00066EBA"/>
    <w:rsid w:val="000701E1"/>
    <w:rsid w:val="00070ABF"/>
    <w:rsid w:val="00070F97"/>
    <w:rsid w:val="00072C98"/>
    <w:rsid w:val="00074EE4"/>
    <w:rsid w:val="00075247"/>
    <w:rsid w:val="000756DF"/>
    <w:rsid w:val="000759AA"/>
    <w:rsid w:val="00075BDA"/>
    <w:rsid w:val="000763DC"/>
    <w:rsid w:val="00077B16"/>
    <w:rsid w:val="00081301"/>
    <w:rsid w:val="00081BFA"/>
    <w:rsid w:val="00081DD0"/>
    <w:rsid w:val="00084F03"/>
    <w:rsid w:val="00084FED"/>
    <w:rsid w:val="000867B2"/>
    <w:rsid w:val="00087492"/>
    <w:rsid w:val="00087696"/>
    <w:rsid w:val="00090881"/>
    <w:rsid w:val="00091417"/>
    <w:rsid w:val="000919DB"/>
    <w:rsid w:val="00091F04"/>
    <w:rsid w:val="000920A0"/>
    <w:rsid w:val="000930DB"/>
    <w:rsid w:val="00093C47"/>
    <w:rsid w:val="0009579A"/>
    <w:rsid w:val="00095A36"/>
    <w:rsid w:val="00095CBC"/>
    <w:rsid w:val="00095F94"/>
    <w:rsid w:val="000964DF"/>
    <w:rsid w:val="00096ACD"/>
    <w:rsid w:val="00096C8C"/>
    <w:rsid w:val="0009743F"/>
    <w:rsid w:val="000975CA"/>
    <w:rsid w:val="000A0AF3"/>
    <w:rsid w:val="000A1784"/>
    <w:rsid w:val="000A26A7"/>
    <w:rsid w:val="000A3AA2"/>
    <w:rsid w:val="000A48D4"/>
    <w:rsid w:val="000A4EC4"/>
    <w:rsid w:val="000A51E6"/>
    <w:rsid w:val="000A60CD"/>
    <w:rsid w:val="000A66BA"/>
    <w:rsid w:val="000A6E65"/>
    <w:rsid w:val="000B044E"/>
    <w:rsid w:val="000B0C0C"/>
    <w:rsid w:val="000B1442"/>
    <w:rsid w:val="000B2A68"/>
    <w:rsid w:val="000B2CAB"/>
    <w:rsid w:val="000B4F31"/>
    <w:rsid w:val="000B5095"/>
    <w:rsid w:val="000B55D7"/>
    <w:rsid w:val="000B5A48"/>
    <w:rsid w:val="000B6464"/>
    <w:rsid w:val="000B6E0A"/>
    <w:rsid w:val="000C0028"/>
    <w:rsid w:val="000C0664"/>
    <w:rsid w:val="000C1712"/>
    <w:rsid w:val="000C1E95"/>
    <w:rsid w:val="000C28EB"/>
    <w:rsid w:val="000C3971"/>
    <w:rsid w:val="000C4DAE"/>
    <w:rsid w:val="000C58EB"/>
    <w:rsid w:val="000C64A4"/>
    <w:rsid w:val="000C64D5"/>
    <w:rsid w:val="000C756E"/>
    <w:rsid w:val="000C7655"/>
    <w:rsid w:val="000C7AE5"/>
    <w:rsid w:val="000D0CD2"/>
    <w:rsid w:val="000D213C"/>
    <w:rsid w:val="000D2376"/>
    <w:rsid w:val="000D2B59"/>
    <w:rsid w:val="000D2E81"/>
    <w:rsid w:val="000D3798"/>
    <w:rsid w:val="000D3996"/>
    <w:rsid w:val="000D39B1"/>
    <w:rsid w:val="000D4105"/>
    <w:rsid w:val="000D68DF"/>
    <w:rsid w:val="000D747A"/>
    <w:rsid w:val="000E0CFF"/>
    <w:rsid w:val="000E114B"/>
    <w:rsid w:val="000E1610"/>
    <w:rsid w:val="000E296E"/>
    <w:rsid w:val="000E2B72"/>
    <w:rsid w:val="000E2FB4"/>
    <w:rsid w:val="000E351F"/>
    <w:rsid w:val="000E3753"/>
    <w:rsid w:val="000E42E0"/>
    <w:rsid w:val="000E437D"/>
    <w:rsid w:val="000E4FAC"/>
    <w:rsid w:val="000E50A6"/>
    <w:rsid w:val="000E524C"/>
    <w:rsid w:val="000E5365"/>
    <w:rsid w:val="000E6D42"/>
    <w:rsid w:val="000E71E9"/>
    <w:rsid w:val="000F03C0"/>
    <w:rsid w:val="000F0B6D"/>
    <w:rsid w:val="000F1674"/>
    <w:rsid w:val="000F1884"/>
    <w:rsid w:val="000F1896"/>
    <w:rsid w:val="000F1AA6"/>
    <w:rsid w:val="000F1B27"/>
    <w:rsid w:val="000F38D2"/>
    <w:rsid w:val="000F5974"/>
    <w:rsid w:val="000F5C83"/>
    <w:rsid w:val="000F6C6C"/>
    <w:rsid w:val="001000D1"/>
    <w:rsid w:val="00100B9C"/>
    <w:rsid w:val="00100C5A"/>
    <w:rsid w:val="00101605"/>
    <w:rsid w:val="0010260E"/>
    <w:rsid w:val="00103AFC"/>
    <w:rsid w:val="00104276"/>
    <w:rsid w:val="0010541E"/>
    <w:rsid w:val="00106952"/>
    <w:rsid w:val="001104B0"/>
    <w:rsid w:val="001125B2"/>
    <w:rsid w:val="00112A54"/>
    <w:rsid w:val="00112D00"/>
    <w:rsid w:val="00112F39"/>
    <w:rsid w:val="00114932"/>
    <w:rsid w:val="00114C3C"/>
    <w:rsid w:val="001154FE"/>
    <w:rsid w:val="00115B05"/>
    <w:rsid w:val="00116319"/>
    <w:rsid w:val="00116B56"/>
    <w:rsid w:val="00116FAC"/>
    <w:rsid w:val="00117225"/>
    <w:rsid w:val="001176C6"/>
    <w:rsid w:val="001205B7"/>
    <w:rsid w:val="00120AB6"/>
    <w:rsid w:val="00121673"/>
    <w:rsid w:val="00121BAD"/>
    <w:rsid w:val="00122195"/>
    <w:rsid w:val="00123AB3"/>
    <w:rsid w:val="00123CFD"/>
    <w:rsid w:val="0012510B"/>
    <w:rsid w:val="00126098"/>
    <w:rsid w:val="00130285"/>
    <w:rsid w:val="001308C3"/>
    <w:rsid w:val="00130CBB"/>
    <w:rsid w:val="0013311A"/>
    <w:rsid w:val="00133335"/>
    <w:rsid w:val="0013596B"/>
    <w:rsid w:val="00135E76"/>
    <w:rsid w:val="00135F3F"/>
    <w:rsid w:val="00137633"/>
    <w:rsid w:val="00137EEB"/>
    <w:rsid w:val="00140B99"/>
    <w:rsid w:val="001413B9"/>
    <w:rsid w:val="00141B2B"/>
    <w:rsid w:val="0014299E"/>
    <w:rsid w:val="001504CC"/>
    <w:rsid w:val="00152F95"/>
    <w:rsid w:val="00160946"/>
    <w:rsid w:val="00161107"/>
    <w:rsid w:val="00161FBA"/>
    <w:rsid w:val="00162B89"/>
    <w:rsid w:val="00162BBD"/>
    <w:rsid w:val="00163321"/>
    <w:rsid w:val="00163E44"/>
    <w:rsid w:val="0016461F"/>
    <w:rsid w:val="00164824"/>
    <w:rsid w:val="001656C5"/>
    <w:rsid w:val="00167724"/>
    <w:rsid w:val="0017198D"/>
    <w:rsid w:val="00171B3F"/>
    <w:rsid w:val="00173284"/>
    <w:rsid w:val="00174BEB"/>
    <w:rsid w:val="00174E86"/>
    <w:rsid w:val="001751DD"/>
    <w:rsid w:val="0017597D"/>
    <w:rsid w:val="00177CC0"/>
    <w:rsid w:val="001800B3"/>
    <w:rsid w:val="00180444"/>
    <w:rsid w:val="00180E62"/>
    <w:rsid w:val="001812B6"/>
    <w:rsid w:val="00181AAF"/>
    <w:rsid w:val="0018245E"/>
    <w:rsid w:val="001836DD"/>
    <w:rsid w:val="00183AAF"/>
    <w:rsid w:val="001857A5"/>
    <w:rsid w:val="001901E3"/>
    <w:rsid w:val="00190C3B"/>
    <w:rsid w:val="001910D9"/>
    <w:rsid w:val="00191C9C"/>
    <w:rsid w:val="00192079"/>
    <w:rsid w:val="00192370"/>
    <w:rsid w:val="00192EA4"/>
    <w:rsid w:val="00192F88"/>
    <w:rsid w:val="00193C74"/>
    <w:rsid w:val="00194228"/>
    <w:rsid w:val="001947F0"/>
    <w:rsid w:val="001948AA"/>
    <w:rsid w:val="001960C8"/>
    <w:rsid w:val="0019657B"/>
    <w:rsid w:val="00196DE6"/>
    <w:rsid w:val="0019704B"/>
    <w:rsid w:val="00197DFA"/>
    <w:rsid w:val="00197F8B"/>
    <w:rsid w:val="001A030B"/>
    <w:rsid w:val="001A051C"/>
    <w:rsid w:val="001A32C6"/>
    <w:rsid w:val="001A366B"/>
    <w:rsid w:val="001A4BB9"/>
    <w:rsid w:val="001A54D0"/>
    <w:rsid w:val="001A5828"/>
    <w:rsid w:val="001A6380"/>
    <w:rsid w:val="001A647C"/>
    <w:rsid w:val="001A664C"/>
    <w:rsid w:val="001A72B6"/>
    <w:rsid w:val="001B04B3"/>
    <w:rsid w:val="001B0C3A"/>
    <w:rsid w:val="001B0FED"/>
    <w:rsid w:val="001B1C5D"/>
    <w:rsid w:val="001B233F"/>
    <w:rsid w:val="001B2B64"/>
    <w:rsid w:val="001B303E"/>
    <w:rsid w:val="001B3716"/>
    <w:rsid w:val="001B3D7C"/>
    <w:rsid w:val="001B3EF9"/>
    <w:rsid w:val="001B4FF6"/>
    <w:rsid w:val="001B50E1"/>
    <w:rsid w:val="001B5904"/>
    <w:rsid w:val="001B7402"/>
    <w:rsid w:val="001B7C99"/>
    <w:rsid w:val="001C069E"/>
    <w:rsid w:val="001C0A75"/>
    <w:rsid w:val="001C16AE"/>
    <w:rsid w:val="001C1A3B"/>
    <w:rsid w:val="001C3E02"/>
    <w:rsid w:val="001C462A"/>
    <w:rsid w:val="001C49D9"/>
    <w:rsid w:val="001C5778"/>
    <w:rsid w:val="001C5C50"/>
    <w:rsid w:val="001C6915"/>
    <w:rsid w:val="001C71DF"/>
    <w:rsid w:val="001D0A24"/>
    <w:rsid w:val="001D0D34"/>
    <w:rsid w:val="001D1677"/>
    <w:rsid w:val="001D363D"/>
    <w:rsid w:val="001D3978"/>
    <w:rsid w:val="001D3BDC"/>
    <w:rsid w:val="001D476C"/>
    <w:rsid w:val="001D4A9D"/>
    <w:rsid w:val="001D4F16"/>
    <w:rsid w:val="001D5FE5"/>
    <w:rsid w:val="001D6C3F"/>
    <w:rsid w:val="001D7367"/>
    <w:rsid w:val="001D7391"/>
    <w:rsid w:val="001D74B3"/>
    <w:rsid w:val="001E091D"/>
    <w:rsid w:val="001E104F"/>
    <w:rsid w:val="001E1A92"/>
    <w:rsid w:val="001E1D5E"/>
    <w:rsid w:val="001E21D9"/>
    <w:rsid w:val="001E248A"/>
    <w:rsid w:val="001E50E2"/>
    <w:rsid w:val="001E5FD4"/>
    <w:rsid w:val="001F02C9"/>
    <w:rsid w:val="001F0E86"/>
    <w:rsid w:val="001F192D"/>
    <w:rsid w:val="001F1C54"/>
    <w:rsid w:val="001F1EB0"/>
    <w:rsid w:val="001F3197"/>
    <w:rsid w:val="001F323B"/>
    <w:rsid w:val="001F3481"/>
    <w:rsid w:val="001F372F"/>
    <w:rsid w:val="001F4834"/>
    <w:rsid w:val="001F4EFA"/>
    <w:rsid w:val="001F5772"/>
    <w:rsid w:val="001F5F07"/>
    <w:rsid w:val="001F6AB4"/>
    <w:rsid w:val="001F7D52"/>
    <w:rsid w:val="00200196"/>
    <w:rsid w:val="002009B1"/>
    <w:rsid w:val="002024E7"/>
    <w:rsid w:val="00202E47"/>
    <w:rsid w:val="00203928"/>
    <w:rsid w:val="00203B07"/>
    <w:rsid w:val="00203B11"/>
    <w:rsid w:val="0020461C"/>
    <w:rsid w:val="002053BB"/>
    <w:rsid w:val="0020594B"/>
    <w:rsid w:val="00205DD4"/>
    <w:rsid w:val="002060FC"/>
    <w:rsid w:val="00206A68"/>
    <w:rsid w:val="00210A50"/>
    <w:rsid w:val="00210DAD"/>
    <w:rsid w:val="002119E3"/>
    <w:rsid w:val="002125AC"/>
    <w:rsid w:val="00212723"/>
    <w:rsid w:val="00212AE1"/>
    <w:rsid w:val="002130E1"/>
    <w:rsid w:val="00213772"/>
    <w:rsid w:val="00213A8C"/>
    <w:rsid w:val="002142FF"/>
    <w:rsid w:val="00214EA8"/>
    <w:rsid w:val="00215007"/>
    <w:rsid w:val="00217407"/>
    <w:rsid w:val="00220545"/>
    <w:rsid w:val="00220579"/>
    <w:rsid w:val="00222BB2"/>
    <w:rsid w:val="00222E26"/>
    <w:rsid w:val="00223E3C"/>
    <w:rsid w:val="002240FE"/>
    <w:rsid w:val="0022422C"/>
    <w:rsid w:val="00224CD0"/>
    <w:rsid w:val="00226CAE"/>
    <w:rsid w:val="00226E87"/>
    <w:rsid w:val="00227A14"/>
    <w:rsid w:val="00231A1C"/>
    <w:rsid w:val="0023333B"/>
    <w:rsid w:val="0023334C"/>
    <w:rsid w:val="002333BB"/>
    <w:rsid w:val="00233642"/>
    <w:rsid w:val="00233CD3"/>
    <w:rsid w:val="0023493A"/>
    <w:rsid w:val="002351CE"/>
    <w:rsid w:val="002370A3"/>
    <w:rsid w:val="002370B3"/>
    <w:rsid w:val="00237466"/>
    <w:rsid w:val="00241633"/>
    <w:rsid w:val="00242425"/>
    <w:rsid w:val="00242ABA"/>
    <w:rsid w:val="002436E3"/>
    <w:rsid w:val="00243DE9"/>
    <w:rsid w:val="002449BF"/>
    <w:rsid w:val="00244B29"/>
    <w:rsid w:val="0024537A"/>
    <w:rsid w:val="00246A29"/>
    <w:rsid w:val="00246C31"/>
    <w:rsid w:val="00246F81"/>
    <w:rsid w:val="002502F3"/>
    <w:rsid w:val="00250BB9"/>
    <w:rsid w:val="0025198A"/>
    <w:rsid w:val="00251F2A"/>
    <w:rsid w:val="0025237D"/>
    <w:rsid w:val="00252413"/>
    <w:rsid w:val="00253BAA"/>
    <w:rsid w:val="002544D1"/>
    <w:rsid w:val="00255E91"/>
    <w:rsid w:val="00256068"/>
    <w:rsid w:val="00256091"/>
    <w:rsid w:val="00256DD3"/>
    <w:rsid w:val="00257CFB"/>
    <w:rsid w:val="002601ED"/>
    <w:rsid w:val="00262801"/>
    <w:rsid w:val="002634DB"/>
    <w:rsid w:val="00264BCB"/>
    <w:rsid w:val="00264EAF"/>
    <w:rsid w:val="00264F32"/>
    <w:rsid w:val="002662B9"/>
    <w:rsid w:val="00266510"/>
    <w:rsid w:val="00266623"/>
    <w:rsid w:val="002667A4"/>
    <w:rsid w:val="002718F8"/>
    <w:rsid w:val="00271FB9"/>
    <w:rsid w:val="00272782"/>
    <w:rsid w:val="002737F1"/>
    <w:rsid w:val="002746FD"/>
    <w:rsid w:val="0027473D"/>
    <w:rsid w:val="0027596C"/>
    <w:rsid w:val="00275AB2"/>
    <w:rsid w:val="00277289"/>
    <w:rsid w:val="00277BCE"/>
    <w:rsid w:val="00280541"/>
    <w:rsid w:val="00280BDA"/>
    <w:rsid w:val="00283660"/>
    <w:rsid w:val="0028558E"/>
    <w:rsid w:val="002857C9"/>
    <w:rsid w:val="00286196"/>
    <w:rsid w:val="002866B2"/>
    <w:rsid w:val="002874B8"/>
    <w:rsid w:val="00291996"/>
    <w:rsid w:val="00291F55"/>
    <w:rsid w:val="002945A8"/>
    <w:rsid w:val="00294AA5"/>
    <w:rsid w:val="00294E0E"/>
    <w:rsid w:val="002950F2"/>
    <w:rsid w:val="00295BBE"/>
    <w:rsid w:val="00295F5D"/>
    <w:rsid w:val="00296B23"/>
    <w:rsid w:val="00296F10"/>
    <w:rsid w:val="00297181"/>
    <w:rsid w:val="002A04C2"/>
    <w:rsid w:val="002A1A40"/>
    <w:rsid w:val="002A28A1"/>
    <w:rsid w:val="002A3810"/>
    <w:rsid w:val="002A44B9"/>
    <w:rsid w:val="002A4C5A"/>
    <w:rsid w:val="002A5C22"/>
    <w:rsid w:val="002A5C68"/>
    <w:rsid w:val="002A64B1"/>
    <w:rsid w:val="002A6BD3"/>
    <w:rsid w:val="002A6F9F"/>
    <w:rsid w:val="002A7541"/>
    <w:rsid w:val="002B2809"/>
    <w:rsid w:val="002B2BAE"/>
    <w:rsid w:val="002B40A9"/>
    <w:rsid w:val="002B7F81"/>
    <w:rsid w:val="002C0171"/>
    <w:rsid w:val="002C0841"/>
    <w:rsid w:val="002C094C"/>
    <w:rsid w:val="002C0FCE"/>
    <w:rsid w:val="002C1A6A"/>
    <w:rsid w:val="002C35BE"/>
    <w:rsid w:val="002C3CB8"/>
    <w:rsid w:val="002C3ED9"/>
    <w:rsid w:val="002C49FE"/>
    <w:rsid w:val="002C5267"/>
    <w:rsid w:val="002C5605"/>
    <w:rsid w:val="002C5BC3"/>
    <w:rsid w:val="002C5BDC"/>
    <w:rsid w:val="002C67A2"/>
    <w:rsid w:val="002C7163"/>
    <w:rsid w:val="002C756D"/>
    <w:rsid w:val="002C7794"/>
    <w:rsid w:val="002D05C9"/>
    <w:rsid w:val="002D06E9"/>
    <w:rsid w:val="002D197E"/>
    <w:rsid w:val="002D23BF"/>
    <w:rsid w:val="002D2B29"/>
    <w:rsid w:val="002D3B61"/>
    <w:rsid w:val="002D3EAF"/>
    <w:rsid w:val="002D4036"/>
    <w:rsid w:val="002D405E"/>
    <w:rsid w:val="002D4460"/>
    <w:rsid w:val="002D4E88"/>
    <w:rsid w:val="002D64B1"/>
    <w:rsid w:val="002D66A7"/>
    <w:rsid w:val="002D6718"/>
    <w:rsid w:val="002D721C"/>
    <w:rsid w:val="002E0628"/>
    <w:rsid w:val="002E0B5B"/>
    <w:rsid w:val="002E0CE0"/>
    <w:rsid w:val="002E1D11"/>
    <w:rsid w:val="002E40E2"/>
    <w:rsid w:val="002E4395"/>
    <w:rsid w:val="002E4815"/>
    <w:rsid w:val="002E4F46"/>
    <w:rsid w:val="002E4F49"/>
    <w:rsid w:val="002E66DF"/>
    <w:rsid w:val="002E6AEC"/>
    <w:rsid w:val="002E6B1C"/>
    <w:rsid w:val="002E6BF5"/>
    <w:rsid w:val="002E7A1D"/>
    <w:rsid w:val="002F028A"/>
    <w:rsid w:val="002F0618"/>
    <w:rsid w:val="002F109C"/>
    <w:rsid w:val="002F320A"/>
    <w:rsid w:val="002F3816"/>
    <w:rsid w:val="002F3AB0"/>
    <w:rsid w:val="002F4DDB"/>
    <w:rsid w:val="002F76AF"/>
    <w:rsid w:val="003000E0"/>
    <w:rsid w:val="00300369"/>
    <w:rsid w:val="00300B0C"/>
    <w:rsid w:val="00302588"/>
    <w:rsid w:val="003026F2"/>
    <w:rsid w:val="00302BB7"/>
    <w:rsid w:val="00304511"/>
    <w:rsid w:val="003045B2"/>
    <w:rsid w:val="003060BC"/>
    <w:rsid w:val="00306E8F"/>
    <w:rsid w:val="00307C44"/>
    <w:rsid w:val="00310794"/>
    <w:rsid w:val="0031125F"/>
    <w:rsid w:val="00313B9A"/>
    <w:rsid w:val="00315BE9"/>
    <w:rsid w:val="00316580"/>
    <w:rsid w:val="0031784A"/>
    <w:rsid w:val="00317884"/>
    <w:rsid w:val="00317B4E"/>
    <w:rsid w:val="00320A4C"/>
    <w:rsid w:val="00320A8F"/>
    <w:rsid w:val="00321502"/>
    <w:rsid w:val="00321E68"/>
    <w:rsid w:val="00321F9E"/>
    <w:rsid w:val="0032445D"/>
    <w:rsid w:val="00324A1E"/>
    <w:rsid w:val="00324BBE"/>
    <w:rsid w:val="003258F6"/>
    <w:rsid w:val="003261F0"/>
    <w:rsid w:val="00331463"/>
    <w:rsid w:val="00334237"/>
    <w:rsid w:val="00334276"/>
    <w:rsid w:val="00337A57"/>
    <w:rsid w:val="00337F2D"/>
    <w:rsid w:val="003411FE"/>
    <w:rsid w:val="00341EFE"/>
    <w:rsid w:val="00342FC9"/>
    <w:rsid w:val="00343504"/>
    <w:rsid w:val="003439D2"/>
    <w:rsid w:val="00344553"/>
    <w:rsid w:val="00344768"/>
    <w:rsid w:val="00345F16"/>
    <w:rsid w:val="00351059"/>
    <w:rsid w:val="003513D7"/>
    <w:rsid w:val="00353907"/>
    <w:rsid w:val="00353ACE"/>
    <w:rsid w:val="00353C74"/>
    <w:rsid w:val="00353E69"/>
    <w:rsid w:val="003544B1"/>
    <w:rsid w:val="0035635C"/>
    <w:rsid w:val="003569AD"/>
    <w:rsid w:val="00356DED"/>
    <w:rsid w:val="00357B21"/>
    <w:rsid w:val="00360A1D"/>
    <w:rsid w:val="00360EE3"/>
    <w:rsid w:val="0036122A"/>
    <w:rsid w:val="00361250"/>
    <w:rsid w:val="003648DB"/>
    <w:rsid w:val="00365316"/>
    <w:rsid w:val="00365E37"/>
    <w:rsid w:val="003666AA"/>
    <w:rsid w:val="00367079"/>
    <w:rsid w:val="00370D30"/>
    <w:rsid w:val="00372684"/>
    <w:rsid w:val="00373A88"/>
    <w:rsid w:val="00375286"/>
    <w:rsid w:val="00376678"/>
    <w:rsid w:val="0037681E"/>
    <w:rsid w:val="00380FC5"/>
    <w:rsid w:val="003812B5"/>
    <w:rsid w:val="003823D9"/>
    <w:rsid w:val="00382832"/>
    <w:rsid w:val="00383039"/>
    <w:rsid w:val="003842BC"/>
    <w:rsid w:val="00384DD4"/>
    <w:rsid w:val="0038533B"/>
    <w:rsid w:val="003911E7"/>
    <w:rsid w:val="00391295"/>
    <w:rsid w:val="00391352"/>
    <w:rsid w:val="00391CA6"/>
    <w:rsid w:val="003924D4"/>
    <w:rsid w:val="0039419A"/>
    <w:rsid w:val="00394591"/>
    <w:rsid w:val="00394A6F"/>
    <w:rsid w:val="00395785"/>
    <w:rsid w:val="00396761"/>
    <w:rsid w:val="00396FFC"/>
    <w:rsid w:val="00397045"/>
    <w:rsid w:val="00397D00"/>
    <w:rsid w:val="003A0A97"/>
    <w:rsid w:val="003A0EFA"/>
    <w:rsid w:val="003A23F7"/>
    <w:rsid w:val="003A2436"/>
    <w:rsid w:val="003A506F"/>
    <w:rsid w:val="003A6CCD"/>
    <w:rsid w:val="003A7E80"/>
    <w:rsid w:val="003B18DC"/>
    <w:rsid w:val="003B1990"/>
    <w:rsid w:val="003B295D"/>
    <w:rsid w:val="003B2C45"/>
    <w:rsid w:val="003B2EF4"/>
    <w:rsid w:val="003B3D01"/>
    <w:rsid w:val="003B49AA"/>
    <w:rsid w:val="003B53B0"/>
    <w:rsid w:val="003B768C"/>
    <w:rsid w:val="003B7E21"/>
    <w:rsid w:val="003B7F1D"/>
    <w:rsid w:val="003C0A1A"/>
    <w:rsid w:val="003C120F"/>
    <w:rsid w:val="003C133A"/>
    <w:rsid w:val="003C218F"/>
    <w:rsid w:val="003C24F9"/>
    <w:rsid w:val="003C2A39"/>
    <w:rsid w:val="003C2BB1"/>
    <w:rsid w:val="003C32E4"/>
    <w:rsid w:val="003C39CE"/>
    <w:rsid w:val="003C5107"/>
    <w:rsid w:val="003C51D9"/>
    <w:rsid w:val="003C758D"/>
    <w:rsid w:val="003C761F"/>
    <w:rsid w:val="003D0087"/>
    <w:rsid w:val="003D00BB"/>
    <w:rsid w:val="003D0408"/>
    <w:rsid w:val="003D042E"/>
    <w:rsid w:val="003D0A75"/>
    <w:rsid w:val="003D0CDC"/>
    <w:rsid w:val="003D1CE1"/>
    <w:rsid w:val="003D2A8F"/>
    <w:rsid w:val="003D3CE3"/>
    <w:rsid w:val="003D429F"/>
    <w:rsid w:val="003D4B19"/>
    <w:rsid w:val="003D506E"/>
    <w:rsid w:val="003D7CDD"/>
    <w:rsid w:val="003E1E93"/>
    <w:rsid w:val="003E346E"/>
    <w:rsid w:val="003E397C"/>
    <w:rsid w:val="003E47C7"/>
    <w:rsid w:val="003E6235"/>
    <w:rsid w:val="003E6660"/>
    <w:rsid w:val="003E6E4B"/>
    <w:rsid w:val="003F0680"/>
    <w:rsid w:val="003F080D"/>
    <w:rsid w:val="003F1CD2"/>
    <w:rsid w:val="003F3866"/>
    <w:rsid w:val="003F3891"/>
    <w:rsid w:val="003F49AF"/>
    <w:rsid w:val="003F57E9"/>
    <w:rsid w:val="003F730B"/>
    <w:rsid w:val="003F7440"/>
    <w:rsid w:val="003F75C4"/>
    <w:rsid w:val="003F7849"/>
    <w:rsid w:val="003F7ABC"/>
    <w:rsid w:val="0040070A"/>
    <w:rsid w:val="00402D62"/>
    <w:rsid w:val="00403693"/>
    <w:rsid w:val="00404BA9"/>
    <w:rsid w:val="00406BD7"/>
    <w:rsid w:val="00410471"/>
    <w:rsid w:val="00410848"/>
    <w:rsid w:val="00410E70"/>
    <w:rsid w:val="00411016"/>
    <w:rsid w:val="004112AC"/>
    <w:rsid w:val="00412546"/>
    <w:rsid w:val="00413FB3"/>
    <w:rsid w:val="004140FD"/>
    <w:rsid w:val="00414677"/>
    <w:rsid w:val="00415058"/>
    <w:rsid w:val="0041532B"/>
    <w:rsid w:val="004169EC"/>
    <w:rsid w:val="00417925"/>
    <w:rsid w:val="004200FB"/>
    <w:rsid w:val="00420B80"/>
    <w:rsid w:val="00423351"/>
    <w:rsid w:val="004233D9"/>
    <w:rsid w:val="00424085"/>
    <w:rsid w:val="004242A2"/>
    <w:rsid w:val="00424E78"/>
    <w:rsid w:val="00425992"/>
    <w:rsid w:val="00427508"/>
    <w:rsid w:val="00427CD9"/>
    <w:rsid w:val="00427D78"/>
    <w:rsid w:val="004306B2"/>
    <w:rsid w:val="0043098F"/>
    <w:rsid w:val="0043149D"/>
    <w:rsid w:val="00432658"/>
    <w:rsid w:val="004328D5"/>
    <w:rsid w:val="00432A9E"/>
    <w:rsid w:val="0043312A"/>
    <w:rsid w:val="004335B8"/>
    <w:rsid w:val="004348D4"/>
    <w:rsid w:val="00434D22"/>
    <w:rsid w:val="0043558F"/>
    <w:rsid w:val="00436674"/>
    <w:rsid w:val="00437EEA"/>
    <w:rsid w:val="004401AF"/>
    <w:rsid w:val="00440DC2"/>
    <w:rsid w:val="00440E23"/>
    <w:rsid w:val="00442BAA"/>
    <w:rsid w:val="00443278"/>
    <w:rsid w:val="00443C78"/>
    <w:rsid w:val="0044417D"/>
    <w:rsid w:val="0044452E"/>
    <w:rsid w:val="004450C2"/>
    <w:rsid w:val="00445278"/>
    <w:rsid w:val="0044765C"/>
    <w:rsid w:val="00450AE6"/>
    <w:rsid w:val="004518B7"/>
    <w:rsid w:val="00453138"/>
    <w:rsid w:val="0045399B"/>
    <w:rsid w:val="00453BDF"/>
    <w:rsid w:val="00455C2F"/>
    <w:rsid w:val="00456435"/>
    <w:rsid w:val="00456ADF"/>
    <w:rsid w:val="00460B07"/>
    <w:rsid w:val="00462A8F"/>
    <w:rsid w:val="00464E65"/>
    <w:rsid w:val="00465AAF"/>
    <w:rsid w:val="00466E59"/>
    <w:rsid w:val="00467BE6"/>
    <w:rsid w:val="00470820"/>
    <w:rsid w:val="00471001"/>
    <w:rsid w:val="00471199"/>
    <w:rsid w:val="004716B0"/>
    <w:rsid w:val="00471D3D"/>
    <w:rsid w:val="0047261C"/>
    <w:rsid w:val="00472B3E"/>
    <w:rsid w:val="00473050"/>
    <w:rsid w:val="0047378B"/>
    <w:rsid w:val="004742D7"/>
    <w:rsid w:val="004746A5"/>
    <w:rsid w:val="00474B3B"/>
    <w:rsid w:val="00476A08"/>
    <w:rsid w:val="00476AE3"/>
    <w:rsid w:val="00477181"/>
    <w:rsid w:val="004805D1"/>
    <w:rsid w:val="004813FB"/>
    <w:rsid w:val="00481B62"/>
    <w:rsid w:val="00482897"/>
    <w:rsid w:val="00483100"/>
    <w:rsid w:val="00484F03"/>
    <w:rsid w:val="00485C6C"/>
    <w:rsid w:val="00487AD2"/>
    <w:rsid w:val="00490340"/>
    <w:rsid w:val="00490D66"/>
    <w:rsid w:val="00492AFA"/>
    <w:rsid w:val="00493AF5"/>
    <w:rsid w:val="00493C9B"/>
    <w:rsid w:val="00494CA6"/>
    <w:rsid w:val="00497109"/>
    <w:rsid w:val="004A0B50"/>
    <w:rsid w:val="004A1F3E"/>
    <w:rsid w:val="004A217D"/>
    <w:rsid w:val="004A2815"/>
    <w:rsid w:val="004A3DA0"/>
    <w:rsid w:val="004A3FEA"/>
    <w:rsid w:val="004A40C9"/>
    <w:rsid w:val="004A64C8"/>
    <w:rsid w:val="004A706E"/>
    <w:rsid w:val="004A756E"/>
    <w:rsid w:val="004A78FE"/>
    <w:rsid w:val="004A7C9E"/>
    <w:rsid w:val="004B0AF1"/>
    <w:rsid w:val="004B2A29"/>
    <w:rsid w:val="004B2E57"/>
    <w:rsid w:val="004B5551"/>
    <w:rsid w:val="004B7686"/>
    <w:rsid w:val="004B774C"/>
    <w:rsid w:val="004B7B35"/>
    <w:rsid w:val="004B7BD9"/>
    <w:rsid w:val="004C0172"/>
    <w:rsid w:val="004C0242"/>
    <w:rsid w:val="004C0565"/>
    <w:rsid w:val="004C2A19"/>
    <w:rsid w:val="004C5435"/>
    <w:rsid w:val="004C61EB"/>
    <w:rsid w:val="004C63C4"/>
    <w:rsid w:val="004C6BE6"/>
    <w:rsid w:val="004C6CC2"/>
    <w:rsid w:val="004D20F0"/>
    <w:rsid w:val="004D2668"/>
    <w:rsid w:val="004D31B8"/>
    <w:rsid w:val="004D44A0"/>
    <w:rsid w:val="004D580E"/>
    <w:rsid w:val="004D5A36"/>
    <w:rsid w:val="004D5ACC"/>
    <w:rsid w:val="004D5C1D"/>
    <w:rsid w:val="004D60CA"/>
    <w:rsid w:val="004D68DA"/>
    <w:rsid w:val="004D6EA9"/>
    <w:rsid w:val="004D6FFA"/>
    <w:rsid w:val="004D72CB"/>
    <w:rsid w:val="004E0718"/>
    <w:rsid w:val="004E074E"/>
    <w:rsid w:val="004E22BB"/>
    <w:rsid w:val="004E3006"/>
    <w:rsid w:val="004E3FF5"/>
    <w:rsid w:val="004E45FD"/>
    <w:rsid w:val="004E494B"/>
    <w:rsid w:val="004E58F7"/>
    <w:rsid w:val="004E6198"/>
    <w:rsid w:val="004E6665"/>
    <w:rsid w:val="004E66EA"/>
    <w:rsid w:val="004E6FEF"/>
    <w:rsid w:val="004E73C9"/>
    <w:rsid w:val="004F0FF5"/>
    <w:rsid w:val="004F103A"/>
    <w:rsid w:val="004F114B"/>
    <w:rsid w:val="004F2FA0"/>
    <w:rsid w:val="004F3F79"/>
    <w:rsid w:val="004F4B24"/>
    <w:rsid w:val="004F4DBA"/>
    <w:rsid w:val="004F53B1"/>
    <w:rsid w:val="004F5549"/>
    <w:rsid w:val="004F5DB4"/>
    <w:rsid w:val="004F5ECA"/>
    <w:rsid w:val="004F7308"/>
    <w:rsid w:val="004F76D3"/>
    <w:rsid w:val="004F7F60"/>
    <w:rsid w:val="0050066A"/>
    <w:rsid w:val="00500AAB"/>
    <w:rsid w:val="005010DE"/>
    <w:rsid w:val="00501495"/>
    <w:rsid w:val="005022CF"/>
    <w:rsid w:val="00503193"/>
    <w:rsid w:val="005051AC"/>
    <w:rsid w:val="005059C2"/>
    <w:rsid w:val="00505C8C"/>
    <w:rsid w:val="00507070"/>
    <w:rsid w:val="00507938"/>
    <w:rsid w:val="00507B24"/>
    <w:rsid w:val="00507B94"/>
    <w:rsid w:val="00510395"/>
    <w:rsid w:val="00510E53"/>
    <w:rsid w:val="005114B9"/>
    <w:rsid w:val="00511566"/>
    <w:rsid w:val="00512ADB"/>
    <w:rsid w:val="00512C8E"/>
    <w:rsid w:val="00512DC5"/>
    <w:rsid w:val="00513729"/>
    <w:rsid w:val="00513801"/>
    <w:rsid w:val="005141A2"/>
    <w:rsid w:val="0051435A"/>
    <w:rsid w:val="005159B8"/>
    <w:rsid w:val="00516BAE"/>
    <w:rsid w:val="00517D11"/>
    <w:rsid w:val="00520BF4"/>
    <w:rsid w:val="0052212D"/>
    <w:rsid w:val="0052261E"/>
    <w:rsid w:val="00522990"/>
    <w:rsid w:val="005229C9"/>
    <w:rsid w:val="0052322F"/>
    <w:rsid w:val="00523698"/>
    <w:rsid w:val="00524299"/>
    <w:rsid w:val="00525A26"/>
    <w:rsid w:val="005263CF"/>
    <w:rsid w:val="00526A28"/>
    <w:rsid w:val="00526D6D"/>
    <w:rsid w:val="00527C41"/>
    <w:rsid w:val="0053114E"/>
    <w:rsid w:val="005320B8"/>
    <w:rsid w:val="005320DA"/>
    <w:rsid w:val="00534FC7"/>
    <w:rsid w:val="005356AB"/>
    <w:rsid w:val="00535B64"/>
    <w:rsid w:val="005361DF"/>
    <w:rsid w:val="00536D82"/>
    <w:rsid w:val="00537315"/>
    <w:rsid w:val="00537DD3"/>
    <w:rsid w:val="00540053"/>
    <w:rsid w:val="00540502"/>
    <w:rsid w:val="00540F34"/>
    <w:rsid w:val="005422E8"/>
    <w:rsid w:val="0054484A"/>
    <w:rsid w:val="005448DF"/>
    <w:rsid w:val="0054525B"/>
    <w:rsid w:val="005455F7"/>
    <w:rsid w:val="00545FD6"/>
    <w:rsid w:val="0054663D"/>
    <w:rsid w:val="005501F0"/>
    <w:rsid w:val="005522E2"/>
    <w:rsid w:val="005534DC"/>
    <w:rsid w:val="00554607"/>
    <w:rsid w:val="00555B18"/>
    <w:rsid w:val="005601F0"/>
    <w:rsid w:val="00560EE3"/>
    <w:rsid w:val="00561214"/>
    <w:rsid w:val="0056219C"/>
    <w:rsid w:val="0056296F"/>
    <w:rsid w:val="00563B71"/>
    <w:rsid w:val="00564C6D"/>
    <w:rsid w:val="00564C98"/>
    <w:rsid w:val="00565154"/>
    <w:rsid w:val="00567313"/>
    <w:rsid w:val="00567E42"/>
    <w:rsid w:val="005707D2"/>
    <w:rsid w:val="005724B3"/>
    <w:rsid w:val="00572B36"/>
    <w:rsid w:val="0057316F"/>
    <w:rsid w:val="00573371"/>
    <w:rsid w:val="00573A4B"/>
    <w:rsid w:val="00573AD5"/>
    <w:rsid w:val="00573CFA"/>
    <w:rsid w:val="00573E80"/>
    <w:rsid w:val="0057429F"/>
    <w:rsid w:val="0057612B"/>
    <w:rsid w:val="00580AEB"/>
    <w:rsid w:val="005828FA"/>
    <w:rsid w:val="00582C08"/>
    <w:rsid w:val="00583A2A"/>
    <w:rsid w:val="00585199"/>
    <w:rsid w:val="0058548C"/>
    <w:rsid w:val="005856A0"/>
    <w:rsid w:val="0058652D"/>
    <w:rsid w:val="00586F76"/>
    <w:rsid w:val="00587069"/>
    <w:rsid w:val="005877E6"/>
    <w:rsid w:val="005913C0"/>
    <w:rsid w:val="00591544"/>
    <w:rsid w:val="00591A91"/>
    <w:rsid w:val="005920C8"/>
    <w:rsid w:val="0059222C"/>
    <w:rsid w:val="005943E2"/>
    <w:rsid w:val="00594667"/>
    <w:rsid w:val="005948E8"/>
    <w:rsid w:val="005975B4"/>
    <w:rsid w:val="005A01F6"/>
    <w:rsid w:val="005A0389"/>
    <w:rsid w:val="005A1B20"/>
    <w:rsid w:val="005A1E4E"/>
    <w:rsid w:val="005A1EDE"/>
    <w:rsid w:val="005A25C4"/>
    <w:rsid w:val="005A33D5"/>
    <w:rsid w:val="005A353F"/>
    <w:rsid w:val="005A38B2"/>
    <w:rsid w:val="005A401E"/>
    <w:rsid w:val="005A55A1"/>
    <w:rsid w:val="005A72A6"/>
    <w:rsid w:val="005B2CFB"/>
    <w:rsid w:val="005B38B9"/>
    <w:rsid w:val="005B476F"/>
    <w:rsid w:val="005B634B"/>
    <w:rsid w:val="005B637E"/>
    <w:rsid w:val="005C0663"/>
    <w:rsid w:val="005C0876"/>
    <w:rsid w:val="005C0D0C"/>
    <w:rsid w:val="005C1213"/>
    <w:rsid w:val="005C1391"/>
    <w:rsid w:val="005C181C"/>
    <w:rsid w:val="005C2230"/>
    <w:rsid w:val="005C3F32"/>
    <w:rsid w:val="005C3FCD"/>
    <w:rsid w:val="005C5887"/>
    <w:rsid w:val="005C5AF3"/>
    <w:rsid w:val="005C6219"/>
    <w:rsid w:val="005C62E7"/>
    <w:rsid w:val="005C67C9"/>
    <w:rsid w:val="005C75F0"/>
    <w:rsid w:val="005C7CAC"/>
    <w:rsid w:val="005C7E22"/>
    <w:rsid w:val="005D01AA"/>
    <w:rsid w:val="005D19D5"/>
    <w:rsid w:val="005D23E5"/>
    <w:rsid w:val="005D2494"/>
    <w:rsid w:val="005D2D23"/>
    <w:rsid w:val="005D2F2A"/>
    <w:rsid w:val="005D33B1"/>
    <w:rsid w:val="005D3649"/>
    <w:rsid w:val="005D3BF7"/>
    <w:rsid w:val="005D44CF"/>
    <w:rsid w:val="005D4752"/>
    <w:rsid w:val="005D4EEC"/>
    <w:rsid w:val="005D5BFE"/>
    <w:rsid w:val="005D600C"/>
    <w:rsid w:val="005D6D08"/>
    <w:rsid w:val="005D7579"/>
    <w:rsid w:val="005D76D8"/>
    <w:rsid w:val="005E1A83"/>
    <w:rsid w:val="005E58E5"/>
    <w:rsid w:val="005E667D"/>
    <w:rsid w:val="005E755D"/>
    <w:rsid w:val="005E7A2D"/>
    <w:rsid w:val="005E7D3F"/>
    <w:rsid w:val="005F23FB"/>
    <w:rsid w:val="005F2ABD"/>
    <w:rsid w:val="005F2B03"/>
    <w:rsid w:val="005F3CFC"/>
    <w:rsid w:val="005F3E30"/>
    <w:rsid w:val="005F4829"/>
    <w:rsid w:val="005F55D7"/>
    <w:rsid w:val="005F57A2"/>
    <w:rsid w:val="005F5D00"/>
    <w:rsid w:val="005F6072"/>
    <w:rsid w:val="005F63F9"/>
    <w:rsid w:val="005F6970"/>
    <w:rsid w:val="005F6EBA"/>
    <w:rsid w:val="005F7783"/>
    <w:rsid w:val="00600A1B"/>
    <w:rsid w:val="00600FA3"/>
    <w:rsid w:val="0060394A"/>
    <w:rsid w:val="00603A63"/>
    <w:rsid w:val="00604EAA"/>
    <w:rsid w:val="00605151"/>
    <w:rsid w:val="00605608"/>
    <w:rsid w:val="00606A6D"/>
    <w:rsid w:val="00606F1C"/>
    <w:rsid w:val="006075DC"/>
    <w:rsid w:val="00610849"/>
    <w:rsid w:val="006111F9"/>
    <w:rsid w:val="00611B15"/>
    <w:rsid w:val="0061313F"/>
    <w:rsid w:val="0061363F"/>
    <w:rsid w:val="0061494C"/>
    <w:rsid w:val="00614EF6"/>
    <w:rsid w:val="006172C8"/>
    <w:rsid w:val="00620BFE"/>
    <w:rsid w:val="00620DFD"/>
    <w:rsid w:val="00620F14"/>
    <w:rsid w:val="0062139D"/>
    <w:rsid w:val="00622C98"/>
    <w:rsid w:val="006232B8"/>
    <w:rsid w:val="006235C3"/>
    <w:rsid w:val="0062383A"/>
    <w:rsid w:val="0062637A"/>
    <w:rsid w:val="0062786D"/>
    <w:rsid w:val="00630253"/>
    <w:rsid w:val="006302D7"/>
    <w:rsid w:val="00630C9E"/>
    <w:rsid w:val="00630EF5"/>
    <w:rsid w:val="006315D9"/>
    <w:rsid w:val="00631B41"/>
    <w:rsid w:val="00632FB9"/>
    <w:rsid w:val="00634090"/>
    <w:rsid w:val="00634F61"/>
    <w:rsid w:val="00635190"/>
    <w:rsid w:val="006352BB"/>
    <w:rsid w:val="006357EF"/>
    <w:rsid w:val="006360C4"/>
    <w:rsid w:val="006365F3"/>
    <w:rsid w:val="00637880"/>
    <w:rsid w:val="006402FD"/>
    <w:rsid w:val="00640A41"/>
    <w:rsid w:val="00641748"/>
    <w:rsid w:val="00641E2D"/>
    <w:rsid w:val="0064267F"/>
    <w:rsid w:val="00642DA9"/>
    <w:rsid w:val="006433E9"/>
    <w:rsid w:val="00643891"/>
    <w:rsid w:val="00643AA3"/>
    <w:rsid w:val="0064570D"/>
    <w:rsid w:val="00646002"/>
    <w:rsid w:val="00646F5C"/>
    <w:rsid w:val="00647479"/>
    <w:rsid w:val="0064766B"/>
    <w:rsid w:val="006476D3"/>
    <w:rsid w:val="0065092B"/>
    <w:rsid w:val="00650F2D"/>
    <w:rsid w:val="006511FF"/>
    <w:rsid w:val="00652163"/>
    <w:rsid w:val="00653D24"/>
    <w:rsid w:val="00653EB0"/>
    <w:rsid w:val="006545C0"/>
    <w:rsid w:val="00654A68"/>
    <w:rsid w:val="00656F5A"/>
    <w:rsid w:val="00657795"/>
    <w:rsid w:val="00657E25"/>
    <w:rsid w:val="00657EEB"/>
    <w:rsid w:val="00657FD9"/>
    <w:rsid w:val="00661078"/>
    <w:rsid w:val="00661CD7"/>
    <w:rsid w:val="006625AD"/>
    <w:rsid w:val="00664FF1"/>
    <w:rsid w:val="006668D9"/>
    <w:rsid w:val="00666A12"/>
    <w:rsid w:val="00666E0E"/>
    <w:rsid w:val="00666F1E"/>
    <w:rsid w:val="00667CCE"/>
    <w:rsid w:val="0067121F"/>
    <w:rsid w:val="00671461"/>
    <w:rsid w:val="0067182C"/>
    <w:rsid w:val="0067235F"/>
    <w:rsid w:val="00672F22"/>
    <w:rsid w:val="006735DB"/>
    <w:rsid w:val="00674E4F"/>
    <w:rsid w:val="0067700E"/>
    <w:rsid w:val="00682FE6"/>
    <w:rsid w:val="0068417C"/>
    <w:rsid w:val="00684739"/>
    <w:rsid w:val="006850BB"/>
    <w:rsid w:val="00685E51"/>
    <w:rsid w:val="0068620E"/>
    <w:rsid w:val="00687517"/>
    <w:rsid w:val="00690CDA"/>
    <w:rsid w:val="00691AF8"/>
    <w:rsid w:val="00691EFB"/>
    <w:rsid w:val="00692418"/>
    <w:rsid w:val="0069317E"/>
    <w:rsid w:val="006934CF"/>
    <w:rsid w:val="0069361D"/>
    <w:rsid w:val="00693C43"/>
    <w:rsid w:val="00694B88"/>
    <w:rsid w:val="00695C2C"/>
    <w:rsid w:val="00695F1C"/>
    <w:rsid w:val="00697AD4"/>
    <w:rsid w:val="00697D5F"/>
    <w:rsid w:val="006A01DF"/>
    <w:rsid w:val="006A0E1F"/>
    <w:rsid w:val="006A18C0"/>
    <w:rsid w:val="006A1EE2"/>
    <w:rsid w:val="006A3027"/>
    <w:rsid w:val="006A4BBA"/>
    <w:rsid w:val="006A51DF"/>
    <w:rsid w:val="006A6504"/>
    <w:rsid w:val="006A71BB"/>
    <w:rsid w:val="006A784C"/>
    <w:rsid w:val="006B0DFA"/>
    <w:rsid w:val="006B191E"/>
    <w:rsid w:val="006B303F"/>
    <w:rsid w:val="006B3F89"/>
    <w:rsid w:val="006B4576"/>
    <w:rsid w:val="006B4EB7"/>
    <w:rsid w:val="006B552A"/>
    <w:rsid w:val="006B7801"/>
    <w:rsid w:val="006B7B90"/>
    <w:rsid w:val="006B7D18"/>
    <w:rsid w:val="006C12DA"/>
    <w:rsid w:val="006C164C"/>
    <w:rsid w:val="006C2476"/>
    <w:rsid w:val="006C301A"/>
    <w:rsid w:val="006C3403"/>
    <w:rsid w:val="006C4908"/>
    <w:rsid w:val="006C4CDA"/>
    <w:rsid w:val="006C4EBB"/>
    <w:rsid w:val="006C6EFE"/>
    <w:rsid w:val="006D02DD"/>
    <w:rsid w:val="006D051D"/>
    <w:rsid w:val="006D158D"/>
    <w:rsid w:val="006D22AF"/>
    <w:rsid w:val="006D3097"/>
    <w:rsid w:val="006D32A1"/>
    <w:rsid w:val="006D3ADD"/>
    <w:rsid w:val="006D4448"/>
    <w:rsid w:val="006D526B"/>
    <w:rsid w:val="006D5D67"/>
    <w:rsid w:val="006D6317"/>
    <w:rsid w:val="006D6452"/>
    <w:rsid w:val="006D7198"/>
    <w:rsid w:val="006D7AE0"/>
    <w:rsid w:val="006E1D44"/>
    <w:rsid w:val="006E1D61"/>
    <w:rsid w:val="006E2251"/>
    <w:rsid w:val="006E2E94"/>
    <w:rsid w:val="006E2F61"/>
    <w:rsid w:val="006E44B6"/>
    <w:rsid w:val="006E6B04"/>
    <w:rsid w:val="006E7466"/>
    <w:rsid w:val="006F004F"/>
    <w:rsid w:val="006F011C"/>
    <w:rsid w:val="006F0472"/>
    <w:rsid w:val="006F083D"/>
    <w:rsid w:val="006F086C"/>
    <w:rsid w:val="006F2397"/>
    <w:rsid w:val="006F273D"/>
    <w:rsid w:val="006F2FCD"/>
    <w:rsid w:val="006F3ED5"/>
    <w:rsid w:val="006F3F3B"/>
    <w:rsid w:val="006F6528"/>
    <w:rsid w:val="006F6DF4"/>
    <w:rsid w:val="006F7776"/>
    <w:rsid w:val="006F7A81"/>
    <w:rsid w:val="007003BB"/>
    <w:rsid w:val="00700857"/>
    <w:rsid w:val="00702C73"/>
    <w:rsid w:val="00704487"/>
    <w:rsid w:val="00705070"/>
    <w:rsid w:val="0070756C"/>
    <w:rsid w:val="0071199D"/>
    <w:rsid w:val="007129F3"/>
    <w:rsid w:val="00713F02"/>
    <w:rsid w:val="0071400D"/>
    <w:rsid w:val="007140D2"/>
    <w:rsid w:val="00714380"/>
    <w:rsid w:val="007149EF"/>
    <w:rsid w:val="00714B67"/>
    <w:rsid w:val="00715FB6"/>
    <w:rsid w:val="007164E9"/>
    <w:rsid w:val="00717015"/>
    <w:rsid w:val="00720300"/>
    <w:rsid w:val="0072113F"/>
    <w:rsid w:val="00722BD5"/>
    <w:rsid w:val="00723454"/>
    <w:rsid w:val="00724143"/>
    <w:rsid w:val="007241B9"/>
    <w:rsid w:val="007246A7"/>
    <w:rsid w:val="00724CB5"/>
    <w:rsid w:val="00726636"/>
    <w:rsid w:val="00726A17"/>
    <w:rsid w:val="00726FED"/>
    <w:rsid w:val="00726FFE"/>
    <w:rsid w:val="00727B1D"/>
    <w:rsid w:val="00727F3C"/>
    <w:rsid w:val="0073044C"/>
    <w:rsid w:val="00730CB0"/>
    <w:rsid w:val="00731B1C"/>
    <w:rsid w:val="00733573"/>
    <w:rsid w:val="0073427F"/>
    <w:rsid w:val="007345D1"/>
    <w:rsid w:val="00734F61"/>
    <w:rsid w:val="00735A7F"/>
    <w:rsid w:val="00736323"/>
    <w:rsid w:val="00736D4F"/>
    <w:rsid w:val="007378EE"/>
    <w:rsid w:val="00741871"/>
    <w:rsid w:val="00741A5A"/>
    <w:rsid w:val="00741CFC"/>
    <w:rsid w:val="007422A9"/>
    <w:rsid w:val="00744915"/>
    <w:rsid w:val="00746215"/>
    <w:rsid w:val="00746498"/>
    <w:rsid w:val="007472E0"/>
    <w:rsid w:val="007473BF"/>
    <w:rsid w:val="00747FF7"/>
    <w:rsid w:val="00751A64"/>
    <w:rsid w:val="007525B7"/>
    <w:rsid w:val="007528BD"/>
    <w:rsid w:val="007532AD"/>
    <w:rsid w:val="00753637"/>
    <w:rsid w:val="00753673"/>
    <w:rsid w:val="00753697"/>
    <w:rsid w:val="00753DFE"/>
    <w:rsid w:val="0075414D"/>
    <w:rsid w:val="007545F6"/>
    <w:rsid w:val="00754BB8"/>
    <w:rsid w:val="0075577A"/>
    <w:rsid w:val="00756113"/>
    <w:rsid w:val="0076181F"/>
    <w:rsid w:val="00762262"/>
    <w:rsid w:val="0076278E"/>
    <w:rsid w:val="00762E73"/>
    <w:rsid w:val="007633D3"/>
    <w:rsid w:val="0076393D"/>
    <w:rsid w:val="00764067"/>
    <w:rsid w:val="00764096"/>
    <w:rsid w:val="00765525"/>
    <w:rsid w:val="00765E06"/>
    <w:rsid w:val="00765EA8"/>
    <w:rsid w:val="007664EE"/>
    <w:rsid w:val="00766F90"/>
    <w:rsid w:val="00767B50"/>
    <w:rsid w:val="007705FC"/>
    <w:rsid w:val="00771AE7"/>
    <w:rsid w:val="00771C7F"/>
    <w:rsid w:val="00772394"/>
    <w:rsid w:val="00772898"/>
    <w:rsid w:val="00773063"/>
    <w:rsid w:val="007746D5"/>
    <w:rsid w:val="00776BDC"/>
    <w:rsid w:val="0077705A"/>
    <w:rsid w:val="007774D9"/>
    <w:rsid w:val="007779BB"/>
    <w:rsid w:val="0078000B"/>
    <w:rsid w:val="007800D5"/>
    <w:rsid w:val="00780175"/>
    <w:rsid w:val="00780446"/>
    <w:rsid w:val="00781CD6"/>
    <w:rsid w:val="00782AA0"/>
    <w:rsid w:val="00782C51"/>
    <w:rsid w:val="00782DF2"/>
    <w:rsid w:val="00783380"/>
    <w:rsid w:val="007838BD"/>
    <w:rsid w:val="00783E12"/>
    <w:rsid w:val="00784894"/>
    <w:rsid w:val="0078581E"/>
    <w:rsid w:val="00785B4E"/>
    <w:rsid w:val="0078675E"/>
    <w:rsid w:val="0078791A"/>
    <w:rsid w:val="00790A08"/>
    <w:rsid w:val="00790E67"/>
    <w:rsid w:val="00793CED"/>
    <w:rsid w:val="00793F73"/>
    <w:rsid w:val="00794681"/>
    <w:rsid w:val="00794E42"/>
    <w:rsid w:val="00795527"/>
    <w:rsid w:val="00796B0C"/>
    <w:rsid w:val="00796C0A"/>
    <w:rsid w:val="00796FCE"/>
    <w:rsid w:val="007971AE"/>
    <w:rsid w:val="007973E8"/>
    <w:rsid w:val="00797774"/>
    <w:rsid w:val="007A011F"/>
    <w:rsid w:val="007A1F61"/>
    <w:rsid w:val="007A2EB5"/>
    <w:rsid w:val="007A3368"/>
    <w:rsid w:val="007A4DE9"/>
    <w:rsid w:val="007A5BD6"/>
    <w:rsid w:val="007A72D4"/>
    <w:rsid w:val="007B0949"/>
    <w:rsid w:val="007B1A98"/>
    <w:rsid w:val="007B2030"/>
    <w:rsid w:val="007B3D16"/>
    <w:rsid w:val="007B61B3"/>
    <w:rsid w:val="007B6991"/>
    <w:rsid w:val="007B6DDD"/>
    <w:rsid w:val="007B7227"/>
    <w:rsid w:val="007B72B5"/>
    <w:rsid w:val="007C0FC8"/>
    <w:rsid w:val="007C1F71"/>
    <w:rsid w:val="007C3F01"/>
    <w:rsid w:val="007C4636"/>
    <w:rsid w:val="007C4753"/>
    <w:rsid w:val="007D01F6"/>
    <w:rsid w:val="007D185F"/>
    <w:rsid w:val="007D1E47"/>
    <w:rsid w:val="007D1FE8"/>
    <w:rsid w:val="007D2105"/>
    <w:rsid w:val="007D2202"/>
    <w:rsid w:val="007D26CF"/>
    <w:rsid w:val="007D4192"/>
    <w:rsid w:val="007D44EA"/>
    <w:rsid w:val="007D53FA"/>
    <w:rsid w:val="007D6677"/>
    <w:rsid w:val="007D6B95"/>
    <w:rsid w:val="007D6FC9"/>
    <w:rsid w:val="007E077C"/>
    <w:rsid w:val="007E099C"/>
    <w:rsid w:val="007E14A3"/>
    <w:rsid w:val="007E194E"/>
    <w:rsid w:val="007E1BCE"/>
    <w:rsid w:val="007E248B"/>
    <w:rsid w:val="007E357F"/>
    <w:rsid w:val="007E399F"/>
    <w:rsid w:val="007E3A31"/>
    <w:rsid w:val="007E3E82"/>
    <w:rsid w:val="007E4B93"/>
    <w:rsid w:val="007E659C"/>
    <w:rsid w:val="007F137B"/>
    <w:rsid w:val="007F1560"/>
    <w:rsid w:val="007F218A"/>
    <w:rsid w:val="007F21CD"/>
    <w:rsid w:val="007F3B6D"/>
    <w:rsid w:val="007F3F5C"/>
    <w:rsid w:val="007F4B6A"/>
    <w:rsid w:val="007F5B20"/>
    <w:rsid w:val="00801FC6"/>
    <w:rsid w:val="00802CC0"/>
    <w:rsid w:val="0080342C"/>
    <w:rsid w:val="00804013"/>
    <w:rsid w:val="00804AD3"/>
    <w:rsid w:val="00805207"/>
    <w:rsid w:val="008052A3"/>
    <w:rsid w:val="00805473"/>
    <w:rsid w:val="00805652"/>
    <w:rsid w:val="00805683"/>
    <w:rsid w:val="0080787F"/>
    <w:rsid w:val="008079D2"/>
    <w:rsid w:val="008100B0"/>
    <w:rsid w:val="00810B41"/>
    <w:rsid w:val="008113CE"/>
    <w:rsid w:val="008118D8"/>
    <w:rsid w:val="00812450"/>
    <w:rsid w:val="0081271E"/>
    <w:rsid w:val="0081277E"/>
    <w:rsid w:val="00814206"/>
    <w:rsid w:val="00814DB1"/>
    <w:rsid w:val="00815145"/>
    <w:rsid w:val="0081524B"/>
    <w:rsid w:val="00817392"/>
    <w:rsid w:val="008213CE"/>
    <w:rsid w:val="00822B12"/>
    <w:rsid w:val="00822C14"/>
    <w:rsid w:val="00822E38"/>
    <w:rsid w:val="0082330B"/>
    <w:rsid w:val="0082499D"/>
    <w:rsid w:val="0082576F"/>
    <w:rsid w:val="00825EA1"/>
    <w:rsid w:val="00826094"/>
    <w:rsid w:val="008267BE"/>
    <w:rsid w:val="0082693A"/>
    <w:rsid w:val="00826E01"/>
    <w:rsid w:val="008270DB"/>
    <w:rsid w:val="00830900"/>
    <w:rsid w:val="00831BF5"/>
    <w:rsid w:val="00831E92"/>
    <w:rsid w:val="008340A0"/>
    <w:rsid w:val="008357EF"/>
    <w:rsid w:val="008359D0"/>
    <w:rsid w:val="00835AA4"/>
    <w:rsid w:val="00835DB2"/>
    <w:rsid w:val="008369A1"/>
    <w:rsid w:val="00837623"/>
    <w:rsid w:val="00837F4A"/>
    <w:rsid w:val="00841EE8"/>
    <w:rsid w:val="00842AA3"/>
    <w:rsid w:val="00844582"/>
    <w:rsid w:val="00844DD6"/>
    <w:rsid w:val="00845171"/>
    <w:rsid w:val="00846D07"/>
    <w:rsid w:val="008474C9"/>
    <w:rsid w:val="00847FD0"/>
    <w:rsid w:val="00851255"/>
    <w:rsid w:val="00851C2C"/>
    <w:rsid w:val="008527D3"/>
    <w:rsid w:val="00852E90"/>
    <w:rsid w:val="0085340B"/>
    <w:rsid w:val="008545B3"/>
    <w:rsid w:val="00855A6A"/>
    <w:rsid w:val="00856368"/>
    <w:rsid w:val="008567A9"/>
    <w:rsid w:val="00857565"/>
    <w:rsid w:val="00860935"/>
    <w:rsid w:val="008624AE"/>
    <w:rsid w:val="00862EEA"/>
    <w:rsid w:val="00863CAA"/>
    <w:rsid w:val="00864BDB"/>
    <w:rsid w:val="00864D3C"/>
    <w:rsid w:val="0086556F"/>
    <w:rsid w:val="00866652"/>
    <w:rsid w:val="0086769E"/>
    <w:rsid w:val="008706C2"/>
    <w:rsid w:val="0087186A"/>
    <w:rsid w:val="00871ACC"/>
    <w:rsid w:val="00872DB0"/>
    <w:rsid w:val="008731BA"/>
    <w:rsid w:val="008735FA"/>
    <w:rsid w:val="00874482"/>
    <w:rsid w:val="00874F1C"/>
    <w:rsid w:val="00875DB0"/>
    <w:rsid w:val="00875E22"/>
    <w:rsid w:val="00877059"/>
    <w:rsid w:val="008770A9"/>
    <w:rsid w:val="0087736D"/>
    <w:rsid w:val="008804D4"/>
    <w:rsid w:val="008806F5"/>
    <w:rsid w:val="00881626"/>
    <w:rsid w:val="00881F08"/>
    <w:rsid w:val="00882DCF"/>
    <w:rsid w:val="008848DC"/>
    <w:rsid w:val="00885006"/>
    <w:rsid w:val="00886C1C"/>
    <w:rsid w:val="00887900"/>
    <w:rsid w:val="00887F23"/>
    <w:rsid w:val="00892F11"/>
    <w:rsid w:val="008932B6"/>
    <w:rsid w:val="00893715"/>
    <w:rsid w:val="0089394E"/>
    <w:rsid w:val="0089449E"/>
    <w:rsid w:val="00894DE0"/>
    <w:rsid w:val="008956FA"/>
    <w:rsid w:val="0089575A"/>
    <w:rsid w:val="00896D5B"/>
    <w:rsid w:val="008A1937"/>
    <w:rsid w:val="008A2664"/>
    <w:rsid w:val="008A2A46"/>
    <w:rsid w:val="008A2C76"/>
    <w:rsid w:val="008A45B9"/>
    <w:rsid w:val="008A4ADE"/>
    <w:rsid w:val="008A593C"/>
    <w:rsid w:val="008A5D1A"/>
    <w:rsid w:val="008A674F"/>
    <w:rsid w:val="008A6DB9"/>
    <w:rsid w:val="008A7439"/>
    <w:rsid w:val="008B0299"/>
    <w:rsid w:val="008B0BE6"/>
    <w:rsid w:val="008B1C51"/>
    <w:rsid w:val="008B1EF7"/>
    <w:rsid w:val="008B30A9"/>
    <w:rsid w:val="008B4976"/>
    <w:rsid w:val="008B4AC3"/>
    <w:rsid w:val="008B4FF5"/>
    <w:rsid w:val="008B569D"/>
    <w:rsid w:val="008B5DC9"/>
    <w:rsid w:val="008B6854"/>
    <w:rsid w:val="008C0926"/>
    <w:rsid w:val="008C0DDD"/>
    <w:rsid w:val="008C1091"/>
    <w:rsid w:val="008C147D"/>
    <w:rsid w:val="008C2EE6"/>
    <w:rsid w:val="008C334B"/>
    <w:rsid w:val="008C348C"/>
    <w:rsid w:val="008C34FD"/>
    <w:rsid w:val="008C3CDC"/>
    <w:rsid w:val="008C3FD6"/>
    <w:rsid w:val="008C4309"/>
    <w:rsid w:val="008C5F1D"/>
    <w:rsid w:val="008C60A5"/>
    <w:rsid w:val="008C6D06"/>
    <w:rsid w:val="008C7758"/>
    <w:rsid w:val="008D159C"/>
    <w:rsid w:val="008D235C"/>
    <w:rsid w:val="008D29EB"/>
    <w:rsid w:val="008D2BEE"/>
    <w:rsid w:val="008D37A0"/>
    <w:rsid w:val="008D3F3F"/>
    <w:rsid w:val="008D3FBB"/>
    <w:rsid w:val="008D48AD"/>
    <w:rsid w:val="008D5338"/>
    <w:rsid w:val="008D5590"/>
    <w:rsid w:val="008D69A8"/>
    <w:rsid w:val="008E005E"/>
    <w:rsid w:val="008E1B85"/>
    <w:rsid w:val="008E316C"/>
    <w:rsid w:val="008E3594"/>
    <w:rsid w:val="008E3B5A"/>
    <w:rsid w:val="008E5704"/>
    <w:rsid w:val="008E5B77"/>
    <w:rsid w:val="008E6B47"/>
    <w:rsid w:val="008F0F42"/>
    <w:rsid w:val="008F0FC2"/>
    <w:rsid w:val="008F1865"/>
    <w:rsid w:val="008F317F"/>
    <w:rsid w:val="008F3806"/>
    <w:rsid w:val="008F42D9"/>
    <w:rsid w:val="008F433F"/>
    <w:rsid w:val="008F443F"/>
    <w:rsid w:val="008F47FE"/>
    <w:rsid w:val="008F488C"/>
    <w:rsid w:val="008F4C9E"/>
    <w:rsid w:val="008F5062"/>
    <w:rsid w:val="008F5CDA"/>
    <w:rsid w:val="008F5D61"/>
    <w:rsid w:val="008F5F31"/>
    <w:rsid w:val="008F6D24"/>
    <w:rsid w:val="008F7CF9"/>
    <w:rsid w:val="00900484"/>
    <w:rsid w:val="00901414"/>
    <w:rsid w:val="009019E8"/>
    <w:rsid w:val="00901CCB"/>
    <w:rsid w:val="00901E75"/>
    <w:rsid w:val="009039A6"/>
    <w:rsid w:val="00903BEF"/>
    <w:rsid w:val="009066A8"/>
    <w:rsid w:val="00906785"/>
    <w:rsid w:val="00906FCD"/>
    <w:rsid w:val="00906FF9"/>
    <w:rsid w:val="00910C02"/>
    <w:rsid w:val="009111AD"/>
    <w:rsid w:val="00911430"/>
    <w:rsid w:val="0091152D"/>
    <w:rsid w:val="00911E48"/>
    <w:rsid w:val="00912F11"/>
    <w:rsid w:val="009134A1"/>
    <w:rsid w:val="0091589F"/>
    <w:rsid w:val="009159AC"/>
    <w:rsid w:val="00916E69"/>
    <w:rsid w:val="00917695"/>
    <w:rsid w:val="009178B7"/>
    <w:rsid w:val="00917E80"/>
    <w:rsid w:val="00921CFE"/>
    <w:rsid w:val="00924054"/>
    <w:rsid w:val="009247B1"/>
    <w:rsid w:val="00924FE8"/>
    <w:rsid w:val="0092567F"/>
    <w:rsid w:val="00926437"/>
    <w:rsid w:val="0092747E"/>
    <w:rsid w:val="00930176"/>
    <w:rsid w:val="0093163A"/>
    <w:rsid w:val="00931ADF"/>
    <w:rsid w:val="0093278B"/>
    <w:rsid w:val="00932AAB"/>
    <w:rsid w:val="009338CF"/>
    <w:rsid w:val="00933D44"/>
    <w:rsid w:val="00934464"/>
    <w:rsid w:val="00934655"/>
    <w:rsid w:val="009348B2"/>
    <w:rsid w:val="00934F0F"/>
    <w:rsid w:val="00935A0E"/>
    <w:rsid w:val="00935D36"/>
    <w:rsid w:val="009375B9"/>
    <w:rsid w:val="009406DF"/>
    <w:rsid w:val="0094146D"/>
    <w:rsid w:val="00941A99"/>
    <w:rsid w:val="009436DE"/>
    <w:rsid w:val="00943BE2"/>
    <w:rsid w:val="009441AD"/>
    <w:rsid w:val="0094475B"/>
    <w:rsid w:val="00945417"/>
    <w:rsid w:val="00950AC8"/>
    <w:rsid w:val="00951102"/>
    <w:rsid w:val="00951132"/>
    <w:rsid w:val="00951B9B"/>
    <w:rsid w:val="0095261C"/>
    <w:rsid w:val="00952D0D"/>
    <w:rsid w:val="00953541"/>
    <w:rsid w:val="00954478"/>
    <w:rsid w:val="00954D05"/>
    <w:rsid w:val="009555DE"/>
    <w:rsid w:val="00955C1E"/>
    <w:rsid w:val="00956E37"/>
    <w:rsid w:val="009571A4"/>
    <w:rsid w:val="00960586"/>
    <w:rsid w:val="0096170D"/>
    <w:rsid w:val="00961E0A"/>
    <w:rsid w:val="00961F3C"/>
    <w:rsid w:val="009641E0"/>
    <w:rsid w:val="0096423D"/>
    <w:rsid w:val="00964872"/>
    <w:rsid w:val="00964B2F"/>
    <w:rsid w:val="00964F7F"/>
    <w:rsid w:val="009650E0"/>
    <w:rsid w:val="00966535"/>
    <w:rsid w:val="00966D61"/>
    <w:rsid w:val="00966F4D"/>
    <w:rsid w:val="0097228E"/>
    <w:rsid w:val="00973227"/>
    <w:rsid w:val="0097365B"/>
    <w:rsid w:val="009747EB"/>
    <w:rsid w:val="009750BB"/>
    <w:rsid w:val="009750D9"/>
    <w:rsid w:val="00977145"/>
    <w:rsid w:val="0097739E"/>
    <w:rsid w:val="0097743A"/>
    <w:rsid w:val="00977AE4"/>
    <w:rsid w:val="00981AC9"/>
    <w:rsid w:val="00982C1D"/>
    <w:rsid w:val="00982D14"/>
    <w:rsid w:val="00982EDD"/>
    <w:rsid w:val="009839B0"/>
    <w:rsid w:val="00984DA6"/>
    <w:rsid w:val="009850A7"/>
    <w:rsid w:val="00991772"/>
    <w:rsid w:val="00991AB7"/>
    <w:rsid w:val="00991FC9"/>
    <w:rsid w:val="0099235D"/>
    <w:rsid w:val="00992BD3"/>
    <w:rsid w:val="009930F2"/>
    <w:rsid w:val="009931A8"/>
    <w:rsid w:val="00993456"/>
    <w:rsid w:val="00993DD7"/>
    <w:rsid w:val="0099401D"/>
    <w:rsid w:val="00995E45"/>
    <w:rsid w:val="00996911"/>
    <w:rsid w:val="00996D17"/>
    <w:rsid w:val="00997333"/>
    <w:rsid w:val="009A0495"/>
    <w:rsid w:val="009A217B"/>
    <w:rsid w:val="009A3013"/>
    <w:rsid w:val="009A31B9"/>
    <w:rsid w:val="009A37B4"/>
    <w:rsid w:val="009A3974"/>
    <w:rsid w:val="009A4C6B"/>
    <w:rsid w:val="009A4D63"/>
    <w:rsid w:val="009A7A61"/>
    <w:rsid w:val="009B02FA"/>
    <w:rsid w:val="009B0727"/>
    <w:rsid w:val="009B0994"/>
    <w:rsid w:val="009B19DB"/>
    <w:rsid w:val="009B21DD"/>
    <w:rsid w:val="009B32CF"/>
    <w:rsid w:val="009B3EF8"/>
    <w:rsid w:val="009B45E3"/>
    <w:rsid w:val="009B4776"/>
    <w:rsid w:val="009B5944"/>
    <w:rsid w:val="009B5AED"/>
    <w:rsid w:val="009B5E2B"/>
    <w:rsid w:val="009B69BF"/>
    <w:rsid w:val="009B6DEE"/>
    <w:rsid w:val="009B75D1"/>
    <w:rsid w:val="009C0E3D"/>
    <w:rsid w:val="009C10C4"/>
    <w:rsid w:val="009C23C4"/>
    <w:rsid w:val="009C62BB"/>
    <w:rsid w:val="009C6556"/>
    <w:rsid w:val="009C771C"/>
    <w:rsid w:val="009C7B38"/>
    <w:rsid w:val="009D0036"/>
    <w:rsid w:val="009D1B96"/>
    <w:rsid w:val="009D1C37"/>
    <w:rsid w:val="009D2FBD"/>
    <w:rsid w:val="009D30C4"/>
    <w:rsid w:val="009D3EA5"/>
    <w:rsid w:val="009D47A9"/>
    <w:rsid w:val="009D5BCF"/>
    <w:rsid w:val="009D6762"/>
    <w:rsid w:val="009E07CA"/>
    <w:rsid w:val="009E316E"/>
    <w:rsid w:val="009E562E"/>
    <w:rsid w:val="009E58F0"/>
    <w:rsid w:val="009E6095"/>
    <w:rsid w:val="009E777B"/>
    <w:rsid w:val="009F02FB"/>
    <w:rsid w:val="009F0FF1"/>
    <w:rsid w:val="009F202F"/>
    <w:rsid w:val="009F34CB"/>
    <w:rsid w:val="009F351E"/>
    <w:rsid w:val="009F4056"/>
    <w:rsid w:val="009F49DF"/>
    <w:rsid w:val="009F4DFE"/>
    <w:rsid w:val="009F4EDC"/>
    <w:rsid w:val="009F54A6"/>
    <w:rsid w:val="009F61B4"/>
    <w:rsid w:val="009F6FFD"/>
    <w:rsid w:val="009F73D0"/>
    <w:rsid w:val="00A03450"/>
    <w:rsid w:val="00A051BC"/>
    <w:rsid w:val="00A0555F"/>
    <w:rsid w:val="00A0588E"/>
    <w:rsid w:val="00A068E2"/>
    <w:rsid w:val="00A076EC"/>
    <w:rsid w:val="00A100E7"/>
    <w:rsid w:val="00A102D2"/>
    <w:rsid w:val="00A10DD0"/>
    <w:rsid w:val="00A11F30"/>
    <w:rsid w:val="00A13587"/>
    <w:rsid w:val="00A13FD3"/>
    <w:rsid w:val="00A1408A"/>
    <w:rsid w:val="00A14825"/>
    <w:rsid w:val="00A17105"/>
    <w:rsid w:val="00A17121"/>
    <w:rsid w:val="00A1717D"/>
    <w:rsid w:val="00A17D45"/>
    <w:rsid w:val="00A2069E"/>
    <w:rsid w:val="00A210E1"/>
    <w:rsid w:val="00A211FA"/>
    <w:rsid w:val="00A21479"/>
    <w:rsid w:val="00A2165A"/>
    <w:rsid w:val="00A2178A"/>
    <w:rsid w:val="00A21CC9"/>
    <w:rsid w:val="00A233CD"/>
    <w:rsid w:val="00A23494"/>
    <w:rsid w:val="00A242E5"/>
    <w:rsid w:val="00A24747"/>
    <w:rsid w:val="00A25404"/>
    <w:rsid w:val="00A26131"/>
    <w:rsid w:val="00A26450"/>
    <w:rsid w:val="00A272BD"/>
    <w:rsid w:val="00A3050A"/>
    <w:rsid w:val="00A3142E"/>
    <w:rsid w:val="00A31F6C"/>
    <w:rsid w:val="00A31FD8"/>
    <w:rsid w:val="00A32644"/>
    <w:rsid w:val="00A37495"/>
    <w:rsid w:val="00A376AF"/>
    <w:rsid w:val="00A4001A"/>
    <w:rsid w:val="00A40199"/>
    <w:rsid w:val="00A4025D"/>
    <w:rsid w:val="00A41E49"/>
    <w:rsid w:val="00A424C5"/>
    <w:rsid w:val="00A42A61"/>
    <w:rsid w:val="00A42AE7"/>
    <w:rsid w:val="00A42E5C"/>
    <w:rsid w:val="00A44AE7"/>
    <w:rsid w:val="00A45387"/>
    <w:rsid w:val="00A47D80"/>
    <w:rsid w:val="00A502D8"/>
    <w:rsid w:val="00A50476"/>
    <w:rsid w:val="00A51246"/>
    <w:rsid w:val="00A51748"/>
    <w:rsid w:val="00A5186B"/>
    <w:rsid w:val="00A51A8E"/>
    <w:rsid w:val="00A53AD7"/>
    <w:rsid w:val="00A5426C"/>
    <w:rsid w:val="00A549E5"/>
    <w:rsid w:val="00A54C1A"/>
    <w:rsid w:val="00A555D3"/>
    <w:rsid w:val="00A55DEC"/>
    <w:rsid w:val="00A567E3"/>
    <w:rsid w:val="00A56ECA"/>
    <w:rsid w:val="00A571EA"/>
    <w:rsid w:val="00A604DB"/>
    <w:rsid w:val="00A6234D"/>
    <w:rsid w:val="00A64BE0"/>
    <w:rsid w:val="00A64FD0"/>
    <w:rsid w:val="00A653FC"/>
    <w:rsid w:val="00A6586B"/>
    <w:rsid w:val="00A65975"/>
    <w:rsid w:val="00A67571"/>
    <w:rsid w:val="00A67A99"/>
    <w:rsid w:val="00A67FC5"/>
    <w:rsid w:val="00A70884"/>
    <w:rsid w:val="00A70DAC"/>
    <w:rsid w:val="00A70F06"/>
    <w:rsid w:val="00A719F3"/>
    <w:rsid w:val="00A71D65"/>
    <w:rsid w:val="00A72525"/>
    <w:rsid w:val="00A72875"/>
    <w:rsid w:val="00A74597"/>
    <w:rsid w:val="00A754CB"/>
    <w:rsid w:val="00A76027"/>
    <w:rsid w:val="00A76931"/>
    <w:rsid w:val="00A813E0"/>
    <w:rsid w:val="00A81411"/>
    <w:rsid w:val="00A81688"/>
    <w:rsid w:val="00A82620"/>
    <w:rsid w:val="00A839D8"/>
    <w:rsid w:val="00A83E19"/>
    <w:rsid w:val="00A8690D"/>
    <w:rsid w:val="00A86A0B"/>
    <w:rsid w:val="00A86A4E"/>
    <w:rsid w:val="00A90176"/>
    <w:rsid w:val="00A90CDB"/>
    <w:rsid w:val="00A915BF"/>
    <w:rsid w:val="00A91F4C"/>
    <w:rsid w:val="00A923C0"/>
    <w:rsid w:val="00A94F39"/>
    <w:rsid w:val="00A95702"/>
    <w:rsid w:val="00A97438"/>
    <w:rsid w:val="00A9790E"/>
    <w:rsid w:val="00A97DCF"/>
    <w:rsid w:val="00AA026A"/>
    <w:rsid w:val="00AA1311"/>
    <w:rsid w:val="00AA153C"/>
    <w:rsid w:val="00AA6A26"/>
    <w:rsid w:val="00AB330D"/>
    <w:rsid w:val="00AB370D"/>
    <w:rsid w:val="00AB4703"/>
    <w:rsid w:val="00AB4D59"/>
    <w:rsid w:val="00AB6A9B"/>
    <w:rsid w:val="00AB7008"/>
    <w:rsid w:val="00AC0126"/>
    <w:rsid w:val="00AC2FCF"/>
    <w:rsid w:val="00AC2FFB"/>
    <w:rsid w:val="00AC349F"/>
    <w:rsid w:val="00AC3AFF"/>
    <w:rsid w:val="00AC465D"/>
    <w:rsid w:val="00AC6DB3"/>
    <w:rsid w:val="00AC7FE2"/>
    <w:rsid w:val="00AD209A"/>
    <w:rsid w:val="00AD247C"/>
    <w:rsid w:val="00AD4518"/>
    <w:rsid w:val="00AD4BBF"/>
    <w:rsid w:val="00AD4EEE"/>
    <w:rsid w:val="00AD5A8F"/>
    <w:rsid w:val="00AD6F58"/>
    <w:rsid w:val="00AD7C06"/>
    <w:rsid w:val="00AE0530"/>
    <w:rsid w:val="00AE0E6E"/>
    <w:rsid w:val="00AE10E0"/>
    <w:rsid w:val="00AE33F5"/>
    <w:rsid w:val="00AE374F"/>
    <w:rsid w:val="00AE38B9"/>
    <w:rsid w:val="00AE3C96"/>
    <w:rsid w:val="00AE5439"/>
    <w:rsid w:val="00AE62F7"/>
    <w:rsid w:val="00AE66BB"/>
    <w:rsid w:val="00AE66EF"/>
    <w:rsid w:val="00AE76DF"/>
    <w:rsid w:val="00AE7B9D"/>
    <w:rsid w:val="00AE7E5B"/>
    <w:rsid w:val="00AF0FE2"/>
    <w:rsid w:val="00AF2F64"/>
    <w:rsid w:val="00AF3DAF"/>
    <w:rsid w:val="00AF3EB4"/>
    <w:rsid w:val="00AF40EA"/>
    <w:rsid w:val="00AF4715"/>
    <w:rsid w:val="00AF493D"/>
    <w:rsid w:val="00AF5246"/>
    <w:rsid w:val="00AF68B7"/>
    <w:rsid w:val="00B00C40"/>
    <w:rsid w:val="00B01349"/>
    <w:rsid w:val="00B01D03"/>
    <w:rsid w:val="00B0232B"/>
    <w:rsid w:val="00B04A92"/>
    <w:rsid w:val="00B0526A"/>
    <w:rsid w:val="00B05418"/>
    <w:rsid w:val="00B05F79"/>
    <w:rsid w:val="00B1051A"/>
    <w:rsid w:val="00B1163A"/>
    <w:rsid w:val="00B11CAD"/>
    <w:rsid w:val="00B13237"/>
    <w:rsid w:val="00B13258"/>
    <w:rsid w:val="00B13ADB"/>
    <w:rsid w:val="00B15A66"/>
    <w:rsid w:val="00B160B6"/>
    <w:rsid w:val="00B16131"/>
    <w:rsid w:val="00B168B2"/>
    <w:rsid w:val="00B16B0B"/>
    <w:rsid w:val="00B16C5A"/>
    <w:rsid w:val="00B16CB7"/>
    <w:rsid w:val="00B1763F"/>
    <w:rsid w:val="00B17B42"/>
    <w:rsid w:val="00B2016E"/>
    <w:rsid w:val="00B20183"/>
    <w:rsid w:val="00B206FA"/>
    <w:rsid w:val="00B2126D"/>
    <w:rsid w:val="00B21649"/>
    <w:rsid w:val="00B21BB8"/>
    <w:rsid w:val="00B2200D"/>
    <w:rsid w:val="00B22B05"/>
    <w:rsid w:val="00B252A3"/>
    <w:rsid w:val="00B25E3A"/>
    <w:rsid w:val="00B25EB2"/>
    <w:rsid w:val="00B27B50"/>
    <w:rsid w:val="00B306A4"/>
    <w:rsid w:val="00B30EF6"/>
    <w:rsid w:val="00B3175E"/>
    <w:rsid w:val="00B31C26"/>
    <w:rsid w:val="00B32999"/>
    <w:rsid w:val="00B3370C"/>
    <w:rsid w:val="00B3472F"/>
    <w:rsid w:val="00B34E84"/>
    <w:rsid w:val="00B35554"/>
    <w:rsid w:val="00B363AF"/>
    <w:rsid w:val="00B36802"/>
    <w:rsid w:val="00B3707D"/>
    <w:rsid w:val="00B40109"/>
    <w:rsid w:val="00B402F5"/>
    <w:rsid w:val="00B40A0C"/>
    <w:rsid w:val="00B426D1"/>
    <w:rsid w:val="00B433D7"/>
    <w:rsid w:val="00B43EA9"/>
    <w:rsid w:val="00B4437D"/>
    <w:rsid w:val="00B44549"/>
    <w:rsid w:val="00B45B2F"/>
    <w:rsid w:val="00B46C51"/>
    <w:rsid w:val="00B47F93"/>
    <w:rsid w:val="00B5030A"/>
    <w:rsid w:val="00B51306"/>
    <w:rsid w:val="00B5142F"/>
    <w:rsid w:val="00B51446"/>
    <w:rsid w:val="00B519B9"/>
    <w:rsid w:val="00B51B8F"/>
    <w:rsid w:val="00B52239"/>
    <w:rsid w:val="00B539A4"/>
    <w:rsid w:val="00B551CE"/>
    <w:rsid w:val="00B577CF"/>
    <w:rsid w:val="00B57D9D"/>
    <w:rsid w:val="00B62B53"/>
    <w:rsid w:val="00B62EF8"/>
    <w:rsid w:val="00B63812"/>
    <w:rsid w:val="00B63A1D"/>
    <w:rsid w:val="00B64015"/>
    <w:rsid w:val="00B645FA"/>
    <w:rsid w:val="00B6723C"/>
    <w:rsid w:val="00B674D8"/>
    <w:rsid w:val="00B67690"/>
    <w:rsid w:val="00B677E6"/>
    <w:rsid w:val="00B678F6"/>
    <w:rsid w:val="00B67A13"/>
    <w:rsid w:val="00B704AA"/>
    <w:rsid w:val="00B724B1"/>
    <w:rsid w:val="00B737B5"/>
    <w:rsid w:val="00B73A6A"/>
    <w:rsid w:val="00B73A9B"/>
    <w:rsid w:val="00B75004"/>
    <w:rsid w:val="00B75E0C"/>
    <w:rsid w:val="00B809D3"/>
    <w:rsid w:val="00B80D35"/>
    <w:rsid w:val="00B81DED"/>
    <w:rsid w:val="00B83AC5"/>
    <w:rsid w:val="00B83B77"/>
    <w:rsid w:val="00B866F7"/>
    <w:rsid w:val="00B86B76"/>
    <w:rsid w:val="00B871A3"/>
    <w:rsid w:val="00B872CA"/>
    <w:rsid w:val="00B87729"/>
    <w:rsid w:val="00B90165"/>
    <w:rsid w:val="00B92720"/>
    <w:rsid w:val="00B9416A"/>
    <w:rsid w:val="00B962D9"/>
    <w:rsid w:val="00B96404"/>
    <w:rsid w:val="00B970AB"/>
    <w:rsid w:val="00B97843"/>
    <w:rsid w:val="00B97875"/>
    <w:rsid w:val="00BA0C48"/>
    <w:rsid w:val="00BA142E"/>
    <w:rsid w:val="00BA155E"/>
    <w:rsid w:val="00BA1D02"/>
    <w:rsid w:val="00BA2988"/>
    <w:rsid w:val="00BA2B78"/>
    <w:rsid w:val="00BA314B"/>
    <w:rsid w:val="00BA413F"/>
    <w:rsid w:val="00BA58DA"/>
    <w:rsid w:val="00BA64CA"/>
    <w:rsid w:val="00BA6A8A"/>
    <w:rsid w:val="00BB437C"/>
    <w:rsid w:val="00BB4AAE"/>
    <w:rsid w:val="00BB519A"/>
    <w:rsid w:val="00BB527E"/>
    <w:rsid w:val="00BB5C64"/>
    <w:rsid w:val="00BB5D57"/>
    <w:rsid w:val="00BB7815"/>
    <w:rsid w:val="00BB78EB"/>
    <w:rsid w:val="00BC1072"/>
    <w:rsid w:val="00BC1E63"/>
    <w:rsid w:val="00BC25A1"/>
    <w:rsid w:val="00BC3B01"/>
    <w:rsid w:val="00BC411A"/>
    <w:rsid w:val="00BC412B"/>
    <w:rsid w:val="00BC5A6C"/>
    <w:rsid w:val="00BC6EDD"/>
    <w:rsid w:val="00BC723C"/>
    <w:rsid w:val="00BD0890"/>
    <w:rsid w:val="00BD093A"/>
    <w:rsid w:val="00BD0E49"/>
    <w:rsid w:val="00BD0FC4"/>
    <w:rsid w:val="00BD1CDF"/>
    <w:rsid w:val="00BD1DE4"/>
    <w:rsid w:val="00BD34F0"/>
    <w:rsid w:val="00BD3A9C"/>
    <w:rsid w:val="00BD3E74"/>
    <w:rsid w:val="00BD48E9"/>
    <w:rsid w:val="00BD4A2A"/>
    <w:rsid w:val="00BD51AD"/>
    <w:rsid w:val="00BD6CDB"/>
    <w:rsid w:val="00BE0DC2"/>
    <w:rsid w:val="00BE146B"/>
    <w:rsid w:val="00BE2AC1"/>
    <w:rsid w:val="00BE3DF9"/>
    <w:rsid w:val="00BE491C"/>
    <w:rsid w:val="00BE5484"/>
    <w:rsid w:val="00BE6C34"/>
    <w:rsid w:val="00BE7872"/>
    <w:rsid w:val="00BF088A"/>
    <w:rsid w:val="00BF09D2"/>
    <w:rsid w:val="00BF18FC"/>
    <w:rsid w:val="00BF1983"/>
    <w:rsid w:val="00BF23D2"/>
    <w:rsid w:val="00BF26D5"/>
    <w:rsid w:val="00BF2B1A"/>
    <w:rsid w:val="00BF3A04"/>
    <w:rsid w:val="00BF42AD"/>
    <w:rsid w:val="00BF5637"/>
    <w:rsid w:val="00BF690F"/>
    <w:rsid w:val="00BF6F94"/>
    <w:rsid w:val="00C00FFA"/>
    <w:rsid w:val="00C0104F"/>
    <w:rsid w:val="00C01CE7"/>
    <w:rsid w:val="00C02C64"/>
    <w:rsid w:val="00C0367B"/>
    <w:rsid w:val="00C038BB"/>
    <w:rsid w:val="00C04195"/>
    <w:rsid w:val="00C04C12"/>
    <w:rsid w:val="00C06778"/>
    <w:rsid w:val="00C10620"/>
    <w:rsid w:val="00C106FC"/>
    <w:rsid w:val="00C11130"/>
    <w:rsid w:val="00C11C03"/>
    <w:rsid w:val="00C11EA5"/>
    <w:rsid w:val="00C1247A"/>
    <w:rsid w:val="00C1323B"/>
    <w:rsid w:val="00C13F52"/>
    <w:rsid w:val="00C15C26"/>
    <w:rsid w:val="00C161AE"/>
    <w:rsid w:val="00C16352"/>
    <w:rsid w:val="00C16FA7"/>
    <w:rsid w:val="00C179BB"/>
    <w:rsid w:val="00C202D2"/>
    <w:rsid w:val="00C20660"/>
    <w:rsid w:val="00C2085E"/>
    <w:rsid w:val="00C209B1"/>
    <w:rsid w:val="00C20BE6"/>
    <w:rsid w:val="00C21BD9"/>
    <w:rsid w:val="00C22EBB"/>
    <w:rsid w:val="00C2482E"/>
    <w:rsid w:val="00C25568"/>
    <w:rsid w:val="00C260C1"/>
    <w:rsid w:val="00C30EFE"/>
    <w:rsid w:val="00C3153B"/>
    <w:rsid w:val="00C3201F"/>
    <w:rsid w:val="00C32870"/>
    <w:rsid w:val="00C33960"/>
    <w:rsid w:val="00C35E88"/>
    <w:rsid w:val="00C36333"/>
    <w:rsid w:val="00C37261"/>
    <w:rsid w:val="00C37BF7"/>
    <w:rsid w:val="00C407D4"/>
    <w:rsid w:val="00C43250"/>
    <w:rsid w:val="00C438DD"/>
    <w:rsid w:val="00C44747"/>
    <w:rsid w:val="00C4592E"/>
    <w:rsid w:val="00C45B51"/>
    <w:rsid w:val="00C4621A"/>
    <w:rsid w:val="00C46228"/>
    <w:rsid w:val="00C473AF"/>
    <w:rsid w:val="00C51468"/>
    <w:rsid w:val="00C51739"/>
    <w:rsid w:val="00C52564"/>
    <w:rsid w:val="00C52B3C"/>
    <w:rsid w:val="00C53C63"/>
    <w:rsid w:val="00C55ACE"/>
    <w:rsid w:val="00C55E37"/>
    <w:rsid w:val="00C55FDE"/>
    <w:rsid w:val="00C5616E"/>
    <w:rsid w:val="00C572D0"/>
    <w:rsid w:val="00C57353"/>
    <w:rsid w:val="00C57590"/>
    <w:rsid w:val="00C5798D"/>
    <w:rsid w:val="00C57A64"/>
    <w:rsid w:val="00C60DDA"/>
    <w:rsid w:val="00C624FF"/>
    <w:rsid w:val="00C625ED"/>
    <w:rsid w:val="00C62853"/>
    <w:rsid w:val="00C62D41"/>
    <w:rsid w:val="00C634C4"/>
    <w:rsid w:val="00C63E72"/>
    <w:rsid w:val="00C6491E"/>
    <w:rsid w:val="00C64968"/>
    <w:rsid w:val="00C66FC5"/>
    <w:rsid w:val="00C673E8"/>
    <w:rsid w:val="00C67BE3"/>
    <w:rsid w:val="00C70721"/>
    <w:rsid w:val="00C71332"/>
    <w:rsid w:val="00C71A23"/>
    <w:rsid w:val="00C723BF"/>
    <w:rsid w:val="00C746D2"/>
    <w:rsid w:val="00C7515F"/>
    <w:rsid w:val="00C774FC"/>
    <w:rsid w:val="00C81DE0"/>
    <w:rsid w:val="00C8286B"/>
    <w:rsid w:val="00C844D4"/>
    <w:rsid w:val="00C86248"/>
    <w:rsid w:val="00C87A56"/>
    <w:rsid w:val="00C90036"/>
    <w:rsid w:val="00C900D1"/>
    <w:rsid w:val="00C905D1"/>
    <w:rsid w:val="00C92C6E"/>
    <w:rsid w:val="00C93060"/>
    <w:rsid w:val="00C94A40"/>
    <w:rsid w:val="00C95875"/>
    <w:rsid w:val="00C95F78"/>
    <w:rsid w:val="00C9705C"/>
    <w:rsid w:val="00C97519"/>
    <w:rsid w:val="00C9775C"/>
    <w:rsid w:val="00C97A0E"/>
    <w:rsid w:val="00CA0434"/>
    <w:rsid w:val="00CA0E19"/>
    <w:rsid w:val="00CA1854"/>
    <w:rsid w:val="00CA1D39"/>
    <w:rsid w:val="00CA211A"/>
    <w:rsid w:val="00CA245E"/>
    <w:rsid w:val="00CA2506"/>
    <w:rsid w:val="00CA2EF9"/>
    <w:rsid w:val="00CA3266"/>
    <w:rsid w:val="00CA392E"/>
    <w:rsid w:val="00CA4538"/>
    <w:rsid w:val="00CA6487"/>
    <w:rsid w:val="00CA70CC"/>
    <w:rsid w:val="00CB1027"/>
    <w:rsid w:val="00CB2D56"/>
    <w:rsid w:val="00CB3CC7"/>
    <w:rsid w:val="00CB4881"/>
    <w:rsid w:val="00CB57CD"/>
    <w:rsid w:val="00CB5AE1"/>
    <w:rsid w:val="00CB7328"/>
    <w:rsid w:val="00CC05E6"/>
    <w:rsid w:val="00CC32DA"/>
    <w:rsid w:val="00CC3C07"/>
    <w:rsid w:val="00CC6921"/>
    <w:rsid w:val="00CC6ACA"/>
    <w:rsid w:val="00CC71AF"/>
    <w:rsid w:val="00CC7A0B"/>
    <w:rsid w:val="00CD02E6"/>
    <w:rsid w:val="00CD03AE"/>
    <w:rsid w:val="00CD1354"/>
    <w:rsid w:val="00CD1CBC"/>
    <w:rsid w:val="00CD1E35"/>
    <w:rsid w:val="00CD260F"/>
    <w:rsid w:val="00CD2BC6"/>
    <w:rsid w:val="00CD48FB"/>
    <w:rsid w:val="00CD493B"/>
    <w:rsid w:val="00CD53F7"/>
    <w:rsid w:val="00CD5978"/>
    <w:rsid w:val="00CD5E69"/>
    <w:rsid w:val="00CD5FA8"/>
    <w:rsid w:val="00CD66FE"/>
    <w:rsid w:val="00CD6C18"/>
    <w:rsid w:val="00CD7016"/>
    <w:rsid w:val="00CE037F"/>
    <w:rsid w:val="00CE0871"/>
    <w:rsid w:val="00CE1AB5"/>
    <w:rsid w:val="00CE204C"/>
    <w:rsid w:val="00CE2696"/>
    <w:rsid w:val="00CE2764"/>
    <w:rsid w:val="00CE31C7"/>
    <w:rsid w:val="00CE3B27"/>
    <w:rsid w:val="00CE4ECB"/>
    <w:rsid w:val="00CE52AD"/>
    <w:rsid w:val="00CE5382"/>
    <w:rsid w:val="00CE5681"/>
    <w:rsid w:val="00CE5A2B"/>
    <w:rsid w:val="00CE6261"/>
    <w:rsid w:val="00CE7375"/>
    <w:rsid w:val="00CE76EB"/>
    <w:rsid w:val="00CF0A7F"/>
    <w:rsid w:val="00CF1191"/>
    <w:rsid w:val="00CF162E"/>
    <w:rsid w:val="00CF1A3E"/>
    <w:rsid w:val="00CF1A5C"/>
    <w:rsid w:val="00CF24E5"/>
    <w:rsid w:val="00CF3979"/>
    <w:rsid w:val="00CF5AE0"/>
    <w:rsid w:val="00CF6A61"/>
    <w:rsid w:val="00CF6DCB"/>
    <w:rsid w:val="00D00AE0"/>
    <w:rsid w:val="00D01356"/>
    <w:rsid w:val="00D02D26"/>
    <w:rsid w:val="00D04E26"/>
    <w:rsid w:val="00D061FE"/>
    <w:rsid w:val="00D072FB"/>
    <w:rsid w:val="00D07785"/>
    <w:rsid w:val="00D114FE"/>
    <w:rsid w:val="00D11548"/>
    <w:rsid w:val="00D11D4D"/>
    <w:rsid w:val="00D123A6"/>
    <w:rsid w:val="00D145A9"/>
    <w:rsid w:val="00D145C6"/>
    <w:rsid w:val="00D16A0A"/>
    <w:rsid w:val="00D16AB7"/>
    <w:rsid w:val="00D17C57"/>
    <w:rsid w:val="00D214EC"/>
    <w:rsid w:val="00D2194F"/>
    <w:rsid w:val="00D21E58"/>
    <w:rsid w:val="00D22697"/>
    <w:rsid w:val="00D234F4"/>
    <w:rsid w:val="00D23BF6"/>
    <w:rsid w:val="00D23EE1"/>
    <w:rsid w:val="00D23F2E"/>
    <w:rsid w:val="00D25533"/>
    <w:rsid w:val="00D25BC5"/>
    <w:rsid w:val="00D25C4E"/>
    <w:rsid w:val="00D25C5C"/>
    <w:rsid w:val="00D26035"/>
    <w:rsid w:val="00D26FA5"/>
    <w:rsid w:val="00D277F0"/>
    <w:rsid w:val="00D303C5"/>
    <w:rsid w:val="00D314F0"/>
    <w:rsid w:val="00D3486B"/>
    <w:rsid w:val="00D34CE1"/>
    <w:rsid w:val="00D3592C"/>
    <w:rsid w:val="00D36687"/>
    <w:rsid w:val="00D36BB9"/>
    <w:rsid w:val="00D37303"/>
    <w:rsid w:val="00D37C15"/>
    <w:rsid w:val="00D4087A"/>
    <w:rsid w:val="00D40918"/>
    <w:rsid w:val="00D40D8D"/>
    <w:rsid w:val="00D411FA"/>
    <w:rsid w:val="00D41BCB"/>
    <w:rsid w:val="00D42325"/>
    <w:rsid w:val="00D42DC7"/>
    <w:rsid w:val="00D448A1"/>
    <w:rsid w:val="00D44A5E"/>
    <w:rsid w:val="00D44C96"/>
    <w:rsid w:val="00D45E23"/>
    <w:rsid w:val="00D47646"/>
    <w:rsid w:val="00D47978"/>
    <w:rsid w:val="00D503F3"/>
    <w:rsid w:val="00D50C06"/>
    <w:rsid w:val="00D512EC"/>
    <w:rsid w:val="00D51351"/>
    <w:rsid w:val="00D51A2C"/>
    <w:rsid w:val="00D51FA0"/>
    <w:rsid w:val="00D5245B"/>
    <w:rsid w:val="00D53967"/>
    <w:rsid w:val="00D54638"/>
    <w:rsid w:val="00D5597A"/>
    <w:rsid w:val="00D55ACB"/>
    <w:rsid w:val="00D55C40"/>
    <w:rsid w:val="00D57955"/>
    <w:rsid w:val="00D57EA7"/>
    <w:rsid w:val="00D62E34"/>
    <w:rsid w:val="00D63A4A"/>
    <w:rsid w:val="00D63ADB"/>
    <w:rsid w:val="00D63D4D"/>
    <w:rsid w:val="00D6556B"/>
    <w:rsid w:val="00D67825"/>
    <w:rsid w:val="00D67DFA"/>
    <w:rsid w:val="00D708C3"/>
    <w:rsid w:val="00D70AE3"/>
    <w:rsid w:val="00D71BDC"/>
    <w:rsid w:val="00D71D06"/>
    <w:rsid w:val="00D73118"/>
    <w:rsid w:val="00D7339A"/>
    <w:rsid w:val="00D76677"/>
    <w:rsid w:val="00D76790"/>
    <w:rsid w:val="00D7688C"/>
    <w:rsid w:val="00D81351"/>
    <w:rsid w:val="00D81672"/>
    <w:rsid w:val="00D81898"/>
    <w:rsid w:val="00D81ADF"/>
    <w:rsid w:val="00D81F72"/>
    <w:rsid w:val="00D827C5"/>
    <w:rsid w:val="00D8335D"/>
    <w:rsid w:val="00D83669"/>
    <w:rsid w:val="00D8420E"/>
    <w:rsid w:val="00D85B7C"/>
    <w:rsid w:val="00D86E52"/>
    <w:rsid w:val="00D87738"/>
    <w:rsid w:val="00D9035D"/>
    <w:rsid w:val="00D9354C"/>
    <w:rsid w:val="00D935D2"/>
    <w:rsid w:val="00D9443B"/>
    <w:rsid w:val="00D94603"/>
    <w:rsid w:val="00D94B55"/>
    <w:rsid w:val="00D9539A"/>
    <w:rsid w:val="00D965AC"/>
    <w:rsid w:val="00D97478"/>
    <w:rsid w:val="00D97579"/>
    <w:rsid w:val="00DA00C3"/>
    <w:rsid w:val="00DA14D1"/>
    <w:rsid w:val="00DA1C5A"/>
    <w:rsid w:val="00DA1DC1"/>
    <w:rsid w:val="00DA28EF"/>
    <w:rsid w:val="00DA2AF6"/>
    <w:rsid w:val="00DA35CB"/>
    <w:rsid w:val="00DA4A4C"/>
    <w:rsid w:val="00DA5A92"/>
    <w:rsid w:val="00DA7CC3"/>
    <w:rsid w:val="00DB1117"/>
    <w:rsid w:val="00DB29BA"/>
    <w:rsid w:val="00DB31B7"/>
    <w:rsid w:val="00DB370C"/>
    <w:rsid w:val="00DB3DEA"/>
    <w:rsid w:val="00DB3F14"/>
    <w:rsid w:val="00DB409D"/>
    <w:rsid w:val="00DB531A"/>
    <w:rsid w:val="00DB5843"/>
    <w:rsid w:val="00DB5AC6"/>
    <w:rsid w:val="00DB6145"/>
    <w:rsid w:val="00DB67F9"/>
    <w:rsid w:val="00DB69BD"/>
    <w:rsid w:val="00DB70B2"/>
    <w:rsid w:val="00DB718C"/>
    <w:rsid w:val="00DB7C40"/>
    <w:rsid w:val="00DC1136"/>
    <w:rsid w:val="00DC1E59"/>
    <w:rsid w:val="00DC1F8B"/>
    <w:rsid w:val="00DC26A4"/>
    <w:rsid w:val="00DC3EB4"/>
    <w:rsid w:val="00DC4CA4"/>
    <w:rsid w:val="00DC5AA7"/>
    <w:rsid w:val="00DC655F"/>
    <w:rsid w:val="00DC7B27"/>
    <w:rsid w:val="00DD116C"/>
    <w:rsid w:val="00DD121F"/>
    <w:rsid w:val="00DD1E4E"/>
    <w:rsid w:val="00DD31AC"/>
    <w:rsid w:val="00DD3BC7"/>
    <w:rsid w:val="00DD4FB1"/>
    <w:rsid w:val="00DD55AC"/>
    <w:rsid w:val="00DD5D81"/>
    <w:rsid w:val="00DD5E52"/>
    <w:rsid w:val="00DD5E64"/>
    <w:rsid w:val="00DD6E29"/>
    <w:rsid w:val="00DD6FB6"/>
    <w:rsid w:val="00DD79E4"/>
    <w:rsid w:val="00DE0A18"/>
    <w:rsid w:val="00DE16C0"/>
    <w:rsid w:val="00DE1D20"/>
    <w:rsid w:val="00DE22AF"/>
    <w:rsid w:val="00DE2D3A"/>
    <w:rsid w:val="00DE3835"/>
    <w:rsid w:val="00DE468C"/>
    <w:rsid w:val="00DE7648"/>
    <w:rsid w:val="00DE7DA2"/>
    <w:rsid w:val="00DF14EC"/>
    <w:rsid w:val="00DF22C5"/>
    <w:rsid w:val="00DF24BA"/>
    <w:rsid w:val="00DF309F"/>
    <w:rsid w:val="00DF354A"/>
    <w:rsid w:val="00DF395D"/>
    <w:rsid w:val="00DF3F66"/>
    <w:rsid w:val="00DF4E9D"/>
    <w:rsid w:val="00DF6223"/>
    <w:rsid w:val="00DF673F"/>
    <w:rsid w:val="00DF6986"/>
    <w:rsid w:val="00DF70A7"/>
    <w:rsid w:val="00DF7505"/>
    <w:rsid w:val="00E01BC2"/>
    <w:rsid w:val="00E02802"/>
    <w:rsid w:val="00E032F1"/>
    <w:rsid w:val="00E040AE"/>
    <w:rsid w:val="00E04772"/>
    <w:rsid w:val="00E04CEA"/>
    <w:rsid w:val="00E05146"/>
    <w:rsid w:val="00E06051"/>
    <w:rsid w:val="00E0660B"/>
    <w:rsid w:val="00E1183F"/>
    <w:rsid w:val="00E119A6"/>
    <w:rsid w:val="00E11B34"/>
    <w:rsid w:val="00E1265F"/>
    <w:rsid w:val="00E13A9C"/>
    <w:rsid w:val="00E14DC8"/>
    <w:rsid w:val="00E16C20"/>
    <w:rsid w:val="00E1765A"/>
    <w:rsid w:val="00E17689"/>
    <w:rsid w:val="00E23269"/>
    <w:rsid w:val="00E24989"/>
    <w:rsid w:val="00E2633F"/>
    <w:rsid w:val="00E26ABF"/>
    <w:rsid w:val="00E272EC"/>
    <w:rsid w:val="00E314AB"/>
    <w:rsid w:val="00E317EC"/>
    <w:rsid w:val="00E31C4D"/>
    <w:rsid w:val="00E3216D"/>
    <w:rsid w:val="00E32F50"/>
    <w:rsid w:val="00E33495"/>
    <w:rsid w:val="00E334F6"/>
    <w:rsid w:val="00E33AA5"/>
    <w:rsid w:val="00E33D64"/>
    <w:rsid w:val="00E344D7"/>
    <w:rsid w:val="00E34942"/>
    <w:rsid w:val="00E37CCC"/>
    <w:rsid w:val="00E37D08"/>
    <w:rsid w:val="00E40419"/>
    <w:rsid w:val="00E4146A"/>
    <w:rsid w:val="00E4148F"/>
    <w:rsid w:val="00E427AB"/>
    <w:rsid w:val="00E43048"/>
    <w:rsid w:val="00E430D5"/>
    <w:rsid w:val="00E46EE6"/>
    <w:rsid w:val="00E4737A"/>
    <w:rsid w:val="00E47BAF"/>
    <w:rsid w:val="00E51173"/>
    <w:rsid w:val="00E512E9"/>
    <w:rsid w:val="00E52722"/>
    <w:rsid w:val="00E5483A"/>
    <w:rsid w:val="00E550D1"/>
    <w:rsid w:val="00E55718"/>
    <w:rsid w:val="00E570BD"/>
    <w:rsid w:val="00E5797E"/>
    <w:rsid w:val="00E579FC"/>
    <w:rsid w:val="00E60DC8"/>
    <w:rsid w:val="00E615A3"/>
    <w:rsid w:val="00E61BD2"/>
    <w:rsid w:val="00E62D39"/>
    <w:rsid w:val="00E6388A"/>
    <w:rsid w:val="00E6400A"/>
    <w:rsid w:val="00E64CE3"/>
    <w:rsid w:val="00E650EF"/>
    <w:rsid w:val="00E6660C"/>
    <w:rsid w:val="00E71B0F"/>
    <w:rsid w:val="00E736D0"/>
    <w:rsid w:val="00E76121"/>
    <w:rsid w:val="00E768E9"/>
    <w:rsid w:val="00E77EA6"/>
    <w:rsid w:val="00E806D8"/>
    <w:rsid w:val="00E807F4"/>
    <w:rsid w:val="00E8260E"/>
    <w:rsid w:val="00E82920"/>
    <w:rsid w:val="00E82DD2"/>
    <w:rsid w:val="00E83483"/>
    <w:rsid w:val="00E84870"/>
    <w:rsid w:val="00E849AC"/>
    <w:rsid w:val="00E863CA"/>
    <w:rsid w:val="00E86D42"/>
    <w:rsid w:val="00E86FC6"/>
    <w:rsid w:val="00E911D3"/>
    <w:rsid w:val="00E91416"/>
    <w:rsid w:val="00E91622"/>
    <w:rsid w:val="00E93BF6"/>
    <w:rsid w:val="00E9450A"/>
    <w:rsid w:val="00E94A98"/>
    <w:rsid w:val="00E94B60"/>
    <w:rsid w:val="00E95A9F"/>
    <w:rsid w:val="00E95DB2"/>
    <w:rsid w:val="00E9696F"/>
    <w:rsid w:val="00EA039F"/>
    <w:rsid w:val="00EA15F2"/>
    <w:rsid w:val="00EA2259"/>
    <w:rsid w:val="00EA26BB"/>
    <w:rsid w:val="00EA37D4"/>
    <w:rsid w:val="00EA48B9"/>
    <w:rsid w:val="00EA5EED"/>
    <w:rsid w:val="00EA61CC"/>
    <w:rsid w:val="00EA68D1"/>
    <w:rsid w:val="00EA7278"/>
    <w:rsid w:val="00EA7850"/>
    <w:rsid w:val="00EB0BBD"/>
    <w:rsid w:val="00EB0EDA"/>
    <w:rsid w:val="00EB24D2"/>
    <w:rsid w:val="00EB3B3E"/>
    <w:rsid w:val="00EB6F86"/>
    <w:rsid w:val="00EB7504"/>
    <w:rsid w:val="00EB7F5E"/>
    <w:rsid w:val="00EC03A2"/>
    <w:rsid w:val="00EC1289"/>
    <w:rsid w:val="00EC1CFD"/>
    <w:rsid w:val="00EC2E52"/>
    <w:rsid w:val="00EC30C8"/>
    <w:rsid w:val="00EC38E7"/>
    <w:rsid w:val="00EC5488"/>
    <w:rsid w:val="00EC57CC"/>
    <w:rsid w:val="00EC6041"/>
    <w:rsid w:val="00EC6052"/>
    <w:rsid w:val="00EC71F3"/>
    <w:rsid w:val="00EC7DF6"/>
    <w:rsid w:val="00EC7EAB"/>
    <w:rsid w:val="00ED0AEF"/>
    <w:rsid w:val="00ED2FD5"/>
    <w:rsid w:val="00ED37C4"/>
    <w:rsid w:val="00ED3B26"/>
    <w:rsid w:val="00ED4ED5"/>
    <w:rsid w:val="00ED59D9"/>
    <w:rsid w:val="00ED69CE"/>
    <w:rsid w:val="00EE090E"/>
    <w:rsid w:val="00EE193D"/>
    <w:rsid w:val="00EE2510"/>
    <w:rsid w:val="00EE27E4"/>
    <w:rsid w:val="00EE47EA"/>
    <w:rsid w:val="00EE48FC"/>
    <w:rsid w:val="00EE4CB8"/>
    <w:rsid w:val="00EE5C0F"/>
    <w:rsid w:val="00EE5DE1"/>
    <w:rsid w:val="00EE70BD"/>
    <w:rsid w:val="00EF0110"/>
    <w:rsid w:val="00EF0273"/>
    <w:rsid w:val="00EF0BFE"/>
    <w:rsid w:val="00EF17AD"/>
    <w:rsid w:val="00EF1FE5"/>
    <w:rsid w:val="00EF221E"/>
    <w:rsid w:val="00EF2F0F"/>
    <w:rsid w:val="00EF2F9A"/>
    <w:rsid w:val="00EF33D0"/>
    <w:rsid w:val="00EF3930"/>
    <w:rsid w:val="00EF5529"/>
    <w:rsid w:val="00EF5CCF"/>
    <w:rsid w:val="00EF5FDA"/>
    <w:rsid w:val="00EF6C48"/>
    <w:rsid w:val="00EF72CB"/>
    <w:rsid w:val="00EF76D2"/>
    <w:rsid w:val="00F010F2"/>
    <w:rsid w:val="00F0111C"/>
    <w:rsid w:val="00F01568"/>
    <w:rsid w:val="00F036BD"/>
    <w:rsid w:val="00F05BF4"/>
    <w:rsid w:val="00F06D6E"/>
    <w:rsid w:val="00F06DFF"/>
    <w:rsid w:val="00F06F08"/>
    <w:rsid w:val="00F06FA4"/>
    <w:rsid w:val="00F07D39"/>
    <w:rsid w:val="00F1014C"/>
    <w:rsid w:val="00F10A43"/>
    <w:rsid w:val="00F10C0D"/>
    <w:rsid w:val="00F11194"/>
    <w:rsid w:val="00F1236B"/>
    <w:rsid w:val="00F1247B"/>
    <w:rsid w:val="00F13AE3"/>
    <w:rsid w:val="00F149CC"/>
    <w:rsid w:val="00F156F5"/>
    <w:rsid w:val="00F16A8E"/>
    <w:rsid w:val="00F17534"/>
    <w:rsid w:val="00F17F79"/>
    <w:rsid w:val="00F206CC"/>
    <w:rsid w:val="00F20B81"/>
    <w:rsid w:val="00F20E48"/>
    <w:rsid w:val="00F2176B"/>
    <w:rsid w:val="00F22CA8"/>
    <w:rsid w:val="00F23756"/>
    <w:rsid w:val="00F23E4E"/>
    <w:rsid w:val="00F25DF3"/>
    <w:rsid w:val="00F2611A"/>
    <w:rsid w:val="00F26301"/>
    <w:rsid w:val="00F2758D"/>
    <w:rsid w:val="00F300C2"/>
    <w:rsid w:val="00F3057F"/>
    <w:rsid w:val="00F32B77"/>
    <w:rsid w:val="00F336E5"/>
    <w:rsid w:val="00F355BA"/>
    <w:rsid w:val="00F356C4"/>
    <w:rsid w:val="00F402AE"/>
    <w:rsid w:val="00F40C92"/>
    <w:rsid w:val="00F40CDC"/>
    <w:rsid w:val="00F40E62"/>
    <w:rsid w:val="00F410F8"/>
    <w:rsid w:val="00F41C2D"/>
    <w:rsid w:val="00F41CB4"/>
    <w:rsid w:val="00F41E8E"/>
    <w:rsid w:val="00F43AB5"/>
    <w:rsid w:val="00F43F25"/>
    <w:rsid w:val="00F462BA"/>
    <w:rsid w:val="00F469EB"/>
    <w:rsid w:val="00F46F92"/>
    <w:rsid w:val="00F47838"/>
    <w:rsid w:val="00F47BFF"/>
    <w:rsid w:val="00F51E11"/>
    <w:rsid w:val="00F52B04"/>
    <w:rsid w:val="00F52C2C"/>
    <w:rsid w:val="00F5353A"/>
    <w:rsid w:val="00F54186"/>
    <w:rsid w:val="00F547D3"/>
    <w:rsid w:val="00F55292"/>
    <w:rsid w:val="00F55861"/>
    <w:rsid w:val="00F55E76"/>
    <w:rsid w:val="00F56204"/>
    <w:rsid w:val="00F5660A"/>
    <w:rsid w:val="00F57209"/>
    <w:rsid w:val="00F61838"/>
    <w:rsid w:val="00F61B7A"/>
    <w:rsid w:val="00F623CF"/>
    <w:rsid w:val="00F627F4"/>
    <w:rsid w:val="00F632AB"/>
    <w:rsid w:val="00F644C5"/>
    <w:rsid w:val="00F64806"/>
    <w:rsid w:val="00F6552B"/>
    <w:rsid w:val="00F664C4"/>
    <w:rsid w:val="00F666C7"/>
    <w:rsid w:val="00F66A01"/>
    <w:rsid w:val="00F66A82"/>
    <w:rsid w:val="00F66DBA"/>
    <w:rsid w:val="00F66DBB"/>
    <w:rsid w:val="00F670DD"/>
    <w:rsid w:val="00F6760B"/>
    <w:rsid w:val="00F709B3"/>
    <w:rsid w:val="00F712FA"/>
    <w:rsid w:val="00F714E4"/>
    <w:rsid w:val="00F7182E"/>
    <w:rsid w:val="00F72530"/>
    <w:rsid w:val="00F72C8B"/>
    <w:rsid w:val="00F72E07"/>
    <w:rsid w:val="00F73243"/>
    <w:rsid w:val="00F73869"/>
    <w:rsid w:val="00F73D17"/>
    <w:rsid w:val="00F74038"/>
    <w:rsid w:val="00F740F0"/>
    <w:rsid w:val="00F75A6B"/>
    <w:rsid w:val="00F771B2"/>
    <w:rsid w:val="00F773B1"/>
    <w:rsid w:val="00F80423"/>
    <w:rsid w:val="00F8099A"/>
    <w:rsid w:val="00F822E9"/>
    <w:rsid w:val="00F83048"/>
    <w:rsid w:val="00F83471"/>
    <w:rsid w:val="00F84065"/>
    <w:rsid w:val="00F84967"/>
    <w:rsid w:val="00F85094"/>
    <w:rsid w:val="00F86CA6"/>
    <w:rsid w:val="00F87046"/>
    <w:rsid w:val="00F871E8"/>
    <w:rsid w:val="00F918D7"/>
    <w:rsid w:val="00F9383C"/>
    <w:rsid w:val="00F941F0"/>
    <w:rsid w:val="00F9449F"/>
    <w:rsid w:val="00F945A9"/>
    <w:rsid w:val="00F96C67"/>
    <w:rsid w:val="00F96FEF"/>
    <w:rsid w:val="00F97592"/>
    <w:rsid w:val="00FA1BCB"/>
    <w:rsid w:val="00FA2802"/>
    <w:rsid w:val="00FA2F9C"/>
    <w:rsid w:val="00FA30E4"/>
    <w:rsid w:val="00FA3EEE"/>
    <w:rsid w:val="00FA504B"/>
    <w:rsid w:val="00FA68F7"/>
    <w:rsid w:val="00FA6F01"/>
    <w:rsid w:val="00FA7178"/>
    <w:rsid w:val="00FA7B88"/>
    <w:rsid w:val="00FB04C8"/>
    <w:rsid w:val="00FB04E5"/>
    <w:rsid w:val="00FB25C4"/>
    <w:rsid w:val="00FB2D3F"/>
    <w:rsid w:val="00FB3454"/>
    <w:rsid w:val="00FB3E97"/>
    <w:rsid w:val="00FB4723"/>
    <w:rsid w:val="00FB6093"/>
    <w:rsid w:val="00FB673A"/>
    <w:rsid w:val="00FB68AF"/>
    <w:rsid w:val="00FB6A0E"/>
    <w:rsid w:val="00FB7395"/>
    <w:rsid w:val="00FC1262"/>
    <w:rsid w:val="00FC12F3"/>
    <w:rsid w:val="00FC1AA4"/>
    <w:rsid w:val="00FC2D14"/>
    <w:rsid w:val="00FC327D"/>
    <w:rsid w:val="00FC34AF"/>
    <w:rsid w:val="00FC4686"/>
    <w:rsid w:val="00FC518D"/>
    <w:rsid w:val="00FC61D4"/>
    <w:rsid w:val="00FC6585"/>
    <w:rsid w:val="00FC6F4E"/>
    <w:rsid w:val="00FC74C1"/>
    <w:rsid w:val="00FC7590"/>
    <w:rsid w:val="00FC7A80"/>
    <w:rsid w:val="00FC7B9D"/>
    <w:rsid w:val="00FD0F14"/>
    <w:rsid w:val="00FD241D"/>
    <w:rsid w:val="00FD669C"/>
    <w:rsid w:val="00FD7CAB"/>
    <w:rsid w:val="00FE011B"/>
    <w:rsid w:val="00FE23DD"/>
    <w:rsid w:val="00FE2908"/>
    <w:rsid w:val="00FE3443"/>
    <w:rsid w:val="00FE47F9"/>
    <w:rsid w:val="00FE4BB7"/>
    <w:rsid w:val="00FE511B"/>
    <w:rsid w:val="00FE5B44"/>
    <w:rsid w:val="00FE6049"/>
    <w:rsid w:val="00FE617F"/>
    <w:rsid w:val="00FE6CC8"/>
    <w:rsid w:val="00FF032C"/>
    <w:rsid w:val="00FF147F"/>
    <w:rsid w:val="00FF1CB1"/>
    <w:rsid w:val="00FF2AEF"/>
    <w:rsid w:val="00FF3043"/>
    <w:rsid w:val="00FF3F50"/>
    <w:rsid w:val="00FF5A05"/>
    <w:rsid w:val="00FF6EAB"/>
    <w:rsid w:val="00FF7D15"/>
    <w:rsid w:val="1A23A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87BF5-29CB-440B-A01F-68CFD2078B6F}"/>
  <w14:docId w14:val="2045C7C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7B21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09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24FF"/>
    <w:rPr>
      <w:rFonts w:asciiTheme="minorHAnsi" w:hAnsiTheme="minorHAnsi" w:eastAsiaTheme="minorEastAsia" w:cstheme="minorBidi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24FF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6E2E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2E9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E2E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6E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baprepworks.com/local/iomad_signup/signup.php?id=129&amp;code=AlaAMU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DA\FAS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FAS_Letterhead</ap:Template>
  <ap:Application>Microsoft Office Word</ap:Application>
  <ap:DocSecurity>0</ap:DocSecurity>
  <ap:ScaleCrop>false</ap:ScaleCrop>
  <ap:Company>Center for HSCaRS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Food And Animal Sciences</dc:creator>
  <lastModifiedBy>Craig Patton</lastModifiedBy>
  <revision>3</revision>
  <lastPrinted>2012-10-19T20:48:00.0000000Z</lastPrinted>
  <dcterms:created xsi:type="dcterms:W3CDTF">2018-06-27T18:04:00.0000000Z</dcterms:created>
  <dcterms:modified xsi:type="dcterms:W3CDTF">2018-09-12T14:48:54.9081019Z</dcterms:modified>
</coreProperties>
</file>