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0"/>
        <w:ind w:left="100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Youth</w:t>
      </w:r>
      <w:r>
        <w:rPr>
          <w:rFonts w:ascii="Calibri" w:hAnsi="Calibri" w:cs="Calibri" w:eastAsia="Calibri"/>
          <w:b/>
          <w:bCs/>
          <w:spacing w:val="-13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V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ages</w:t>
      </w:r>
      <w:r>
        <w:rPr>
          <w:rFonts w:ascii="Calibri" w:hAnsi="Calibri" w:cs="Calibri" w:eastAsia="Calibri"/>
          <w:b/>
          <w:bCs/>
          <w:spacing w:val="-12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J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b</w:t>
      </w:r>
      <w:r>
        <w:rPr>
          <w:rFonts w:ascii="Calibri" w:hAnsi="Calibri" w:cs="Calibri" w:eastAsia="Calibri"/>
          <w:b/>
          <w:bCs/>
          <w:spacing w:val="-10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Detai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260" w:val="left" w:leader="none"/>
        </w:tabs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isi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09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04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260" w:val="left" w:leader="none"/>
        </w:tabs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260" w:val="left" w:leader="none"/>
        </w:tabs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Behav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ral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260" w:val="left" w:leader="none"/>
        </w:tabs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is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260" w:val="left" w:leader="none"/>
        </w:tabs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TN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260" w:val="left" w:leader="none"/>
        </w:tabs>
        <w:spacing w:line="418" w:lineRule="auto"/>
        <w:ind w:left="2274" w:right="1441" w:hanging="2175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260.625pt;margin-top:-5.18136pt;width:214.5pt;height:49.45pt;mso-position-horizontal-relative:page;mso-position-vertical-relative:paragraph;z-index:-118" coordorigin="5213,-104" coordsize="4290,989">
            <v:group style="position:absolute;left:7095;top:-96;width:2400;height:450" coordorigin="7095,-96" coordsize="2400,450">
              <v:shape style="position:absolute;left:7095;top:-96;width:2400;height:450" coordorigin="7095,-96" coordsize="2400,450" path="m8295,-96l8197,-95,8100,-93,8007,-90,7916,-85,7828,-78,7744,-71,7663,-62,7586,-53,7514,-42,7446,-30,7384,-18,7275,10,7189,41,7130,75,7095,129,7099,147,7156,200,7229,232,7327,262,7446,288,7514,300,7586,310,7663,320,7744,329,7828,336,7916,342,8007,347,8100,351,8197,353,8295,354,8393,353,8490,351,8583,347,8674,342,8762,336,8846,329,8927,320,9004,310,9076,300,9144,288,9206,275,9315,247,9401,216,9460,183,9495,129,9491,110,9434,58,9361,26,9263,-4,9144,-30,9076,-42,9004,-53,8927,-62,8846,-71,8762,-78,8674,-85,8583,-90,8490,-93,8393,-95,8295,-96xe" filled="f" stroked="t" strokeweight=".75pt" strokecolor="#000000">
                <v:path arrowok="t"/>
              </v:shape>
            </v:group>
            <v:group style="position:absolute;left:5220;top:338;width:3750;height:540" coordorigin="5220,338" coordsize="3750,540">
              <v:shape style="position:absolute;left:5220;top:338;width:3750;height:540" coordorigin="5220,338" coordsize="3750,540" path="m7095,338l6941,339,6791,341,6644,346,6502,352,6365,359,6233,368,6107,378,5988,390,5875,403,5769,417,5671,432,5582,448,5501,466,5429,484,5367,503,5274,543,5226,586,5220,608,5226,630,5274,673,5367,713,5429,732,5501,750,5582,767,5671,784,5769,799,5875,813,5988,826,6107,837,6233,848,6365,857,6502,864,6644,870,6791,874,6941,877,7095,878,7249,877,7399,874,7546,870,7688,864,7825,857,7957,848,8083,837,8202,826,8315,813,8421,799,8519,784,8608,767,8689,750,8761,732,8823,713,8916,673,8964,630,8970,608,8964,586,8916,543,8823,503,8761,484,8689,466,8608,448,8519,432,8421,417,8315,403,8202,390,8083,378,7957,368,7825,359,7688,352,7546,346,7399,341,7249,339,7095,338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Des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fers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ex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erien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lor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vel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exper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ehav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2" w:lineRule="auto"/>
        <w:ind w:left="2260" w:right="39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These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sit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up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vel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seli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pos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ation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after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ear!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2" w:lineRule="auto"/>
        <w:ind w:left="2260" w:right="622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r)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eart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residential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trea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ment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rams.</w:t>
      </w:r>
      <w:r>
        <w:rPr>
          <w:rFonts w:ascii="Calibri" w:hAnsi="Calibri" w:cs="Calibri" w:eastAsia="Calibri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’s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ain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1"/>
        </w:numPr>
        <w:tabs>
          <w:tab w:pos="3340" w:val="left" w:leader="none"/>
        </w:tabs>
        <w:ind w:left="334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279pt;margin-top:-4.456372pt;width:73.5pt;height:22.5pt;mso-position-horizontal-relative:page;mso-position-vertical-relative:paragraph;z-index:-117" coordorigin="5580,-89" coordsize="1470,450">
            <v:shape style="position:absolute;left:5580;top:-89;width:1470;height:450" coordorigin="5580,-89" coordsize="1470,450" path="m6315,-89l6255,-88,6138,-83,6029,-71,5928,-55,5837,-35,5757,-11,5690,17,5638,48,5590,99,5580,136,5582,154,5617,207,5690,254,5757,282,5837,307,5928,327,6029,343,6138,354,6255,360,6315,361,6375,360,6492,354,6601,343,6702,327,6793,307,6873,282,6940,254,6992,223,7040,172,7050,136,7048,117,7013,65,6940,17,6873,-11,6793,-35,6702,-55,6601,-71,6492,-83,6375,-88,6315,-89xe" filled="f" stroked="t" strokeweight=".75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Use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eat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vity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ski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ls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3340" w:val="left" w:leader="none"/>
        </w:tabs>
        <w:ind w:left="334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351pt;margin-top:-.396375pt;width:45pt;height:18pt;mso-position-horizontal-relative:page;mso-position-vertical-relative:paragraph;z-index:-116" coordorigin="7020,-8" coordsize="900,360">
            <v:shape style="position:absolute;left:7020;top:-8;width:900;height:360" coordorigin="7020,-8" coordsize="900,360" path="m7470,-8l7397,-6,7328,1,7263,12,7204,27,7128,55,7070,89,7026,143,7020,172,7021,187,7055,242,7107,278,7177,309,7263,332,7328,343,7397,350,7470,352,7507,351,7578,347,7645,338,7707,325,7788,299,7853,267,7907,215,7920,172,7919,157,7885,102,7833,66,7763,35,7677,12,7612,1,7543,-6,7470,-8xe" filled="f" stroked="t" strokeweight=".75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Teach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cessa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life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skil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3340" w:val="left" w:leader="none"/>
        </w:tabs>
        <w:ind w:left="334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their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3340" w:val="left" w:leader="none"/>
        </w:tabs>
        <w:ind w:left="334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elp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desi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each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’s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tre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ment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3340" w:val="left" w:leader="none"/>
        </w:tabs>
        <w:ind w:left="334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189pt;margin-top:-4.766382pt;width:212.25pt;height:22.5pt;mso-position-horizontal-relative:page;mso-position-vertical-relative:paragraph;z-index:-115" coordorigin="3780,-95" coordsize="4245,450">
            <v:shape style="position:absolute;left:3780;top:-95;width:4245;height:450" coordorigin="3780,-95" coordsize="4245,450" path="m5903,-95l5728,-95,5558,-92,5392,-89,5232,-84,5076,-78,4927,-70,4784,-62,4649,-52,4521,-41,4402,-29,4291,-17,4190,-3,4098,11,4017,26,3947,42,3888,59,3808,93,3780,130,3787,148,3842,184,3947,217,4017,233,4098,248,4190,263,4291,276,4402,289,4521,300,4649,311,4784,321,4927,330,5076,337,5232,343,5392,348,5558,352,5728,354,5903,355,6077,354,6247,352,6413,348,6573,343,6729,337,6878,330,7021,321,7156,311,7284,300,7403,289,7514,276,7616,263,7707,248,7788,233,7858,217,7917,201,7997,166,8025,130,8018,111,7963,76,7858,42,7788,26,7707,11,7616,-3,7514,-17,7403,-29,7284,-41,7156,-52,7021,-62,6878,-70,6729,-78,6573,-84,6413,-89,6247,-92,6077,-95,5903,-95xe" filled="f" stroked="t" strokeweight=".75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elp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rso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’s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beh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6" w:lineRule="auto"/>
        <w:ind w:left="2260" w:right="119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135.75pt;margin-top:26.213642pt;width:132pt;height:23.25pt;mso-position-horizontal-relative:page;mso-position-vertical-relative:paragraph;z-index:-114" coordorigin="2715,524" coordsize="2640,465">
            <v:shape style="position:absolute;left:2715;top:524;width:2640;height:465" coordorigin="2715,524" coordsize="2640,465" path="m4035,524l3927,525,3821,527,3718,531,3618,536,3521,543,3428,550,3340,559,3255,569,3176,580,3102,592,3033,605,2970,619,2862,650,2782,683,2732,719,2715,757,2719,776,2782,830,2862,864,2970,894,3033,908,3102,921,3176,933,3255,944,3340,954,3428,963,3521,971,3618,977,3718,983,3821,986,3927,989,4035,989,4143,989,4249,986,4352,983,4452,977,4549,971,4642,963,4730,954,4815,944,4894,933,4968,921,5037,908,5100,894,5208,864,5288,830,5338,795,5355,757,5351,738,5288,683,5208,650,5100,619,5037,605,4968,592,4894,580,4815,569,4730,559,4642,550,4549,543,4452,536,4352,531,4249,527,4143,525,4035,524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60.75pt;margin-top:26.963642pt;width:114.75pt;height:22.5pt;mso-position-horizontal-relative:page;mso-position-vertical-relative:paragraph;z-index:-113" coordorigin="7215,539" coordsize="2295,450">
            <v:shape style="position:absolute;left:7215;top:539;width:2295;height:450" coordorigin="7215,539" coordsize="2295,450" path="m8363,539l8268,540,8176,542,8087,546,8000,551,7916,557,7835,564,7758,573,7685,583,7616,593,7551,605,7491,618,7387,646,7305,677,7248,710,7215,764,7219,783,7274,835,7343,868,7436,897,7551,923,7616,935,7685,946,7758,956,7835,964,7916,972,8000,978,8087,983,8176,986,8268,989,8363,989,8457,989,8549,986,8638,983,8725,978,8809,972,8890,964,8967,956,9040,946,9109,935,9174,923,9234,911,9338,883,9420,852,9477,818,9510,764,9506,746,9451,693,9382,661,9289,631,9174,605,9109,593,9040,583,8967,573,8890,564,8809,557,8725,551,8638,546,8549,542,8457,540,8363,539xe" filled="f" stroked="t" strokeweight=".75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eside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tial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erred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us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rent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rea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Each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cuses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ferent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eferr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ehav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sio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xual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beh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rs,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self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encies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rs.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6" w:lineRule="auto"/>
        <w:ind w:left="2260" w:right="347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esda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tur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ay.</w:t>
      </w:r>
      <w:r>
        <w:rPr>
          <w:rFonts w:ascii="Calibri" w:hAnsi="Calibri" w:cs="Calibri" w:eastAsia="Calibri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kday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day.</w:t>
      </w:r>
      <w:r>
        <w:rPr>
          <w:rFonts w:ascii="Calibri" w:hAnsi="Calibri" w:cs="Calibri" w:eastAsia="Calibri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spend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wice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eek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itio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res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ity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waki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resi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recti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with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eir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e.</w:t>
      </w:r>
      <w:r>
        <w:rPr>
          <w:rFonts w:ascii="Calibri" w:hAnsi="Calibri" w:cs="Calibri" w:eastAsia="Calibri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This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with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lea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).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"/>
        </w:numPr>
        <w:tabs>
          <w:tab w:pos="1900" w:val="left" w:leader="none"/>
        </w:tabs>
        <w:ind w:left="190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116.625pt;margin-top:-4.691363pt;width:321.75pt;height:47.05pt;mso-position-horizontal-relative:page;mso-position-vertical-relative:paragraph;z-index:-112" coordorigin="2333,-94" coordsize="6435,941">
            <v:group style="position:absolute;left:2370;top:-86;width:6390;height:450" coordorigin="2370,-86" coordsize="6390,450">
              <v:shape style="position:absolute;left:2370;top:-86;width:6390;height:450" coordorigin="2370,-86" coordsize="6390,450" path="m5565,-86l5303,-86,5047,-83,4797,-80,4555,-75,4321,-69,4097,-61,3882,-53,3678,-43,3486,-32,3306,-20,3139,-8,2986,6,2849,20,2727,35,2621,51,2533,68,2463,85,2381,120,2370,139,2381,157,2463,193,2533,210,2621,226,2727,242,2849,257,2986,272,3139,285,3306,298,3486,309,3678,320,3882,330,4097,339,4321,346,4555,352,4797,357,5047,361,5303,363,5565,364,5827,363,6083,361,6333,357,6575,352,6809,346,7033,339,7248,330,7452,320,7644,309,7824,298,7991,285,8144,272,8281,257,8403,242,8509,226,8597,210,8667,193,8749,157,8760,139,8749,120,8667,85,8597,68,8509,51,8403,35,8281,20,8144,6,7991,-8,7824,-20,7644,-32,7452,-43,7248,-53,7033,-61,6809,-69,6575,-75,6333,-80,6083,-83,5827,-86,5565,-86xe" filled="f" stroked="t" strokeweight=".75pt" strokecolor="#000000">
                <v:path arrowok="t"/>
              </v:shape>
            </v:group>
            <v:group style="position:absolute;left:2340;top:390;width:5025;height:450" coordorigin="2340,390" coordsize="5025,450">
              <v:shape style="position:absolute;left:2340;top:390;width:5025;height:450" coordorigin="2340,390" coordsize="5025,450" path="m4853,390l4647,390,4445,393,4249,396,4058,401,3875,407,3698,415,3529,423,3369,433,3217,444,3076,456,2945,468,2825,482,2716,496,2620,511,2537,527,2468,544,2373,578,2340,615,2348,633,2413,669,2537,702,2620,718,2716,733,2825,748,2945,761,3076,774,3217,786,3369,796,3529,806,3698,815,3875,822,4058,828,4249,833,4445,837,4647,839,4853,840,5059,839,5260,837,5456,833,5647,828,5831,822,6007,815,6176,806,6336,796,6488,786,6629,774,6760,761,6880,748,6989,733,7085,718,7168,702,7237,686,7332,651,7365,615,7357,596,7292,561,7168,527,7085,511,6989,496,6880,482,6760,468,6629,456,6488,444,6336,433,6176,423,6007,415,5831,407,5647,401,5456,396,5260,393,5059,390,4853,39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Bac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’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deg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cial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serv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eld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req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ired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"/>
        </w:numPr>
        <w:tabs>
          <w:tab w:pos="1900" w:val="left" w:leader="none"/>
        </w:tabs>
        <w:ind w:left="190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least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ear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with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prefer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"/>
        </w:numPr>
        <w:tabs>
          <w:tab w:pos="1900" w:val="left" w:leader="none"/>
        </w:tabs>
        <w:ind w:left="190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234pt;margin-top:-4.446368pt;width:225pt;height:22.5pt;mso-position-horizontal-relative:page;mso-position-vertical-relative:paragraph;z-index:-111" coordorigin="4680,-89" coordsize="4500,450">
            <v:shape style="position:absolute;left:4680;top:-89;width:4500;height:450" coordorigin="4680,-89" coordsize="4500,450" path="m6930,-89l6745,-88,6565,-86,6389,-82,6219,-77,6054,-71,5896,-64,5745,-55,5601,-46,5466,-35,5339,-23,5222,-10,5114,3,5017,18,4931,33,4857,48,4795,65,4709,100,4680,136,4687,155,4745,190,4857,224,4931,239,5017,255,5114,269,5222,282,5339,295,5466,307,5601,318,5745,327,5896,336,6054,343,6219,350,6389,355,6565,358,6745,360,6930,361,7115,360,7295,358,7471,355,7641,350,7806,343,7964,336,8115,327,8259,318,8394,307,8521,295,8638,282,8746,269,8843,255,8929,239,9003,224,9065,207,9151,173,9180,136,9173,118,9115,82,9003,48,8929,33,8843,18,8746,3,8638,-10,8521,-23,8394,-35,8259,-46,8115,-55,7964,-64,7806,-71,7641,-77,7471,-82,7295,-86,7115,-88,6930,-89xe" filled="f" stroked="t" strokeweight=".75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Experien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rki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with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resi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setti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"/>
        </w:numPr>
        <w:tabs>
          <w:tab w:pos="1900" w:val="left" w:leader="none"/>
        </w:tabs>
        <w:ind w:left="190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This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sit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will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intera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with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k,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ely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led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adol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cents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680" w:bottom="280" w:left="620" w:right="600"/>
        </w:sectPr>
      </w:pP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80" w:lineRule="atLeast" w:before="5"/>
        <w:ind w:right="9410"/>
        <w:jc w:val="left"/>
      </w:pPr>
      <w:r>
        <w:rPr>
          <w:b w:val="0"/>
          <w:bCs w:val="0"/>
          <w:spacing w:val="0"/>
          <w:w w:val="100"/>
        </w:rPr>
        <w:t>March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9050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gram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ager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Villages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lvd</w:t>
      </w:r>
    </w:p>
    <w:p>
      <w:pPr>
        <w:pStyle w:val="BodyText"/>
        <w:spacing w:line="480" w:lineRule="auto"/>
        <w:ind w:right="8854"/>
        <w:jc w:val="left"/>
      </w:pP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his,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585"/>
        <w:jc w:val="left"/>
      </w:pPr>
      <w:r>
        <w:rPr/>
        <w:pict>
          <v:group style="position:absolute;margin-left:242.25pt;margin-top:10.815771pt;width:212.25pt;height:21.4pt;mso-position-horizontal-relative:page;mso-position-vertical-relative:paragraph;z-index:-110" coordorigin="4845,216" coordsize="4245,428">
            <v:shape style="position:absolute;left:4845;top:216;width:4245;height:428" coordorigin="4845,216" coordsize="4245,428" path="m6968,216l6793,217,6623,219,6457,223,6297,227,6141,233,5992,240,5849,248,5714,258,5586,268,5467,279,5356,291,5255,304,5163,318,5082,332,5012,347,4953,363,4873,396,4845,430,4852,448,4907,482,5012,514,5082,529,5163,543,5255,557,5356,570,5467,582,5586,593,5714,603,5849,612,5992,620,6141,627,6297,633,6457,638,6623,642,6793,644,6968,644,7142,644,7312,642,7478,638,7638,633,7794,627,7943,620,8086,612,8221,603,8349,593,8468,582,8579,570,8681,557,8772,543,8853,529,8923,514,8982,498,9062,465,9090,430,9083,413,9028,379,8923,347,8853,332,8772,318,8681,304,8579,291,8468,279,8349,268,8221,258,8086,248,7943,240,7794,233,7638,227,7478,223,7312,219,7142,217,6968,216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1.875pt;margin-top:43.840771pt;width:148.5pt;height:46.85pt;mso-position-horizontal-relative:page;mso-position-vertical-relative:paragraph;z-index:-109" coordorigin="638,877" coordsize="2970,937">
            <v:group style="position:absolute;left:645;top:884;width:1155;height:396" coordorigin="645,884" coordsize="1155,396">
              <v:shape style="position:absolute;left:645;top:884;width:1155;height:396" coordorigin="645,884" coordsize="1155,396" path="m1223,884l1129,887,1040,894,957,906,881,923,814,942,756,965,690,1005,647,1066,645,1082,647,1099,690,1159,756,1199,814,1222,881,1242,957,1258,1040,1270,1129,1278,1223,1280,1270,1280,1361,1275,1447,1265,1527,1251,1598,1233,1661,1211,1736,1173,1783,1130,1800,1082,1798,1066,1755,1005,1689,965,1631,942,1564,923,1488,906,1405,894,1316,887,1223,884xe" filled="f" stroked="t" strokeweight=".75pt" strokecolor="#000000">
                <v:path arrowok="t"/>
              </v:shape>
            </v:group>
            <v:group style="position:absolute;left:645;top:1356;width:2955;height:450" coordorigin="645,1356" coordsize="2955,450">
              <v:shape style="position:absolute;left:645;top:1356;width:2955;height:450" coordorigin="645,1356" coordsize="2955,450" path="m2122,1356l2001,1357,1883,1359,1767,1363,1655,1368,1547,1374,1443,1381,1344,1390,1250,1400,1161,1410,1078,1422,1001,1435,930,1448,866,1463,761,1494,688,1527,645,1581,650,1600,720,1652,810,1685,930,1714,1001,1728,1078,1740,1161,1752,1250,1763,1344,1773,1443,1781,1547,1789,1655,1795,1767,1800,1883,1803,2001,1806,2122,1806,2244,1806,2362,1803,2478,1800,2589,1795,2698,1789,2802,1781,2901,1773,2995,1763,3084,1752,3167,1740,3244,1728,3315,1714,3379,1700,3484,1669,3557,1635,3600,1581,3595,1563,3525,1510,3435,1478,3315,1448,3244,1435,3167,1422,3084,1410,2995,1400,2901,1390,2802,1381,2698,1374,2589,1368,2478,1363,2362,1359,2244,1357,2122,1356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lear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oral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nselo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his,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Villages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egr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Psy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hology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ursu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nseli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ounsel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Villages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8"/>
        <w:jc w:val="left"/>
      </w:pPr>
      <w:r>
        <w:rPr/>
        <w:pict>
          <v:group style="position:absolute;margin-left:382.875pt;margin-top:12.34079pt;width:76.5pt;height:34.1pt;mso-position-horizontal-relative:page;mso-position-vertical-relative:paragraph;z-index:-108" coordorigin="7658,247" coordsize="1530,682">
            <v:group style="position:absolute;left:7665;top:591;width:1350;height:330" coordorigin="7665,591" coordsize="1350,330">
              <v:shape style="position:absolute;left:7665;top:591;width:1350;height:330" coordorigin="7665,591" coordsize="1350,330" path="m8340,591l8231,593,8127,600,8030,610,7941,623,7863,640,7795,659,7718,692,7667,743,7665,756,7667,770,7718,821,7795,854,7863,873,7941,890,8030,903,8127,913,8231,919,8340,921,8395,921,8502,917,8603,908,8696,897,8779,882,8853,864,8914,843,8981,808,9015,756,9013,743,8962,692,8885,659,8817,640,8739,623,8650,610,8553,600,8449,593,8340,591xe" filled="f" stroked="t" strokeweight=".75pt" strokecolor="#000000">
                <v:path arrowok="t"/>
              </v:shape>
            </v:group>
            <v:group style="position:absolute;left:7665;top:254;width:1515;height:337" coordorigin="7665,254" coordsize="1515,337">
              <v:shape style="position:absolute;left:7665;top:254;width:1515;height:337" coordorigin="7665,254" coordsize="1515,337" path="m8423,254l8360,255,8300,257,8183,263,8074,273,7975,287,7887,304,7811,323,7750,345,7687,382,7665,423,7668,437,7725,488,7811,522,7887,542,7975,559,8074,573,8183,583,8300,589,8360,591,8423,591,8485,591,8545,589,8662,583,8771,573,8870,559,8958,542,9034,522,9095,500,9158,463,9180,423,9177,409,9120,357,9034,323,8958,304,8870,287,8771,273,8662,263,8545,257,8485,255,8423,25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0pt;margin-top:23.56579pt;width:113.25pt;height:22.5pt;mso-position-horizontal-relative:page;mso-position-vertical-relative:paragraph;z-index:-107" coordorigin="3600,471" coordsize="2265,450">
            <v:shape style="position:absolute;left:3600;top:471;width:2265;height:450" coordorigin="3600,471" coordsize="2265,450" path="m4733,471l4640,472,4549,474,4460,478,4375,483,4292,489,4212,496,4136,505,4064,515,3995,525,3932,537,3873,550,3770,578,3689,609,3633,642,3600,696,3604,715,3658,767,3726,800,3819,829,3932,855,3995,867,4064,878,4136,888,4212,896,4292,904,4375,910,4460,915,4549,918,4640,921,4733,921,4825,921,4916,918,5005,915,5091,910,5173,904,5253,896,5329,888,5401,878,5470,867,5533,855,5592,843,5695,815,5776,784,5832,750,5865,696,5861,678,5807,625,5739,593,5647,563,5533,537,5470,525,5401,515,5329,505,5253,496,5173,489,5091,483,5005,478,4916,474,4825,472,4733,471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95.25pt;margin-top:55.71579pt;width:180.75pt;height:22.5pt;mso-position-horizontal-relative:page;mso-position-vertical-relative:paragraph;z-index:-106" coordorigin="1905,1114" coordsize="3615,450">
            <v:shape style="position:absolute;left:1905;top:1114;width:3615;height:450" coordorigin="1905,1114" coordsize="3615,450" path="m3713,1114l3564,1115,3419,1117,3278,1121,3141,1126,3009,1132,2882,1139,2760,1148,2645,1158,2536,1168,2434,1180,2340,1193,2254,1206,2176,1221,2107,1236,2047,1252,1958,1285,1905,1339,1911,1358,1997,1410,2107,1443,2176,1458,2254,1472,2340,1486,2434,1498,2536,1510,2645,1521,2760,1531,2882,1539,3009,1547,3141,1553,3278,1558,3419,1561,3564,1564,3713,1564,3861,1564,4006,1561,4147,1558,4284,1553,4416,1547,4543,1539,4665,1531,4780,1521,4889,1510,4991,1498,5085,1486,5171,1472,5249,1458,5318,1443,5378,1427,5467,1393,5520,1339,5514,1321,5428,1268,5318,1236,5249,1221,5171,1206,5085,1193,4991,1180,4889,1168,4780,1158,4665,1148,4543,1139,4416,1132,4284,1126,4147,1121,4006,1117,3861,1115,3713,1114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15.75pt;margin-top:99.21579pt;width:63pt;height:22.5pt;mso-position-horizontal-relative:page;mso-position-vertical-relative:paragraph;z-index:-105" coordorigin="6315,1984" coordsize="1260,450">
            <v:shape style="position:absolute;left:6315;top:1984;width:1260;height:450" coordorigin="6315,1984" coordsize="1260,450" path="m6945,1984l6843,1987,6746,1996,6655,2009,6573,2028,6500,2050,6437,2076,6365,2122,6323,2173,6315,2209,6317,2228,6347,2280,6409,2328,6467,2356,6535,2380,6613,2401,6700,2417,6794,2428,6893,2434,6945,2434,6997,2434,7096,2428,7190,2417,7277,2401,7355,2380,7423,2356,7481,2328,7543,2280,7573,2228,7575,2209,7573,2191,7543,2138,7481,2091,7423,2063,7355,2038,7277,2018,7190,2002,7096,1991,6997,1985,6945,1984xe" filled="f" stroked="t" strokeweight=".7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amp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mmers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posit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rogram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serves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havioral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7"/>
          <w:w w:val="100"/>
        </w:rPr>
        <w:t>f</w:t>
      </w:r>
      <w:r>
        <w:rPr>
          <w:b w:val="0"/>
          <w:bCs w:val="0"/>
          <w:spacing w:val="0"/>
          <w:w w:val="100"/>
        </w:rPr>
        <w:t>-h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nselo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efore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amp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gram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avioral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agem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tive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oug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ts.</w:t>
      </w:r>
      <w:r>
        <w:rPr>
          <w:rFonts w:ascii="Calibri" w:hAnsi="Calibri" w:cs="Calibri" w:eastAsia="Calibri"/>
          <w:b w:val="0"/>
          <w:bCs w:val="0"/>
          <w:spacing w:val="5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sati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facti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ame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rom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ng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ths’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erce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emselves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devel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eward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gro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felt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32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ngly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Vill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ges,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rogram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how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“Rea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h,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ach,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Counsel”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its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will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call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k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follo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up.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efore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"/>
          <w:w w:val="100"/>
        </w:rPr>
        <w:t>6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55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@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ail.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0" w:right="0" w:firstLine="0"/>
        <w:jc w:val="left"/>
        <w:rPr>
          <w:rFonts w:ascii="Brush Script MT" w:hAnsi="Brush Script MT" w:cs="Brush Script MT" w:eastAsia="Brush Script MT"/>
          <w:sz w:val="36"/>
          <w:szCs w:val="36"/>
        </w:rPr>
      </w:pPr>
      <w:r>
        <w:rPr>
          <w:rFonts w:ascii="Brush Script MT" w:hAnsi="Brush Script MT" w:cs="Brush Script MT" w:eastAsia="Brush Script MT"/>
          <w:b w:val="0"/>
          <w:bCs w:val="0"/>
          <w:i/>
          <w:spacing w:val="0"/>
          <w:w w:val="100"/>
          <w:sz w:val="36"/>
          <w:szCs w:val="36"/>
        </w:rPr>
        <w:t>Pr</w:t>
      </w:r>
      <w:r>
        <w:rPr>
          <w:rFonts w:ascii="Brush Script MT" w:hAnsi="Brush Script MT" w:cs="Brush Script MT" w:eastAsia="Brush Script MT"/>
          <w:b w:val="0"/>
          <w:bCs w:val="0"/>
          <w:i/>
          <w:spacing w:val="0"/>
          <w:w w:val="100"/>
          <w:sz w:val="36"/>
          <w:szCs w:val="36"/>
        </w:rPr>
        <w:t>eyesh</w:t>
      </w:r>
      <w:r>
        <w:rPr>
          <w:rFonts w:ascii="Brush Script MT" w:hAnsi="Brush Script MT" w:cs="Brush Script MT" w:eastAsia="Brush Script MT"/>
          <w:b w:val="0"/>
          <w:bCs w:val="0"/>
          <w:i/>
          <w:spacing w:val="-11"/>
          <w:w w:val="100"/>
          <w:sz w:val="36"/>
          <w:szCs w:val="36"/>
        </w:rPr>
        <w:t> </w:t>
      </w:r>
      <w:r>
        <w:rPr>
          <w:rFonts w:ascii="Brush Script MT" w:hAnsi="Brush Script MT" w:cs="Brush Script MT" w:eastAsia="Brush Script MT"/>
          <w:b w:val="0"/>
          <w:bCs w:val="0"/>
          <w:i/>
          <w:spacing w:val="-2"/>
          <w:w w:val="100"/>
          <w:sz w:val="36"/>
          <w:szCs w:val="36"/>
        </w:rPr>
        <w:t>K</w:t>
      </w:r>
      <w:r>
        <w:rPr>
          <w:rFonts w:ascii="Brush Script MT" w:hAnsi="Brush Script MT" w:cs="Brush Script MT" w:eastAsia="Brush Script MT"/>
          <w:b w:val="0"/>
          <w:bCs w:val="0"/>
          <w:i/>
          <w:spacing w:val="0"/>
          <w:w w:val="100"/>
          <w:sz w:val="36"/>
          <w:szCs w:val="36"/>
        </w:rPr>
        <w:t>apoor</w:t>
      </w:r>
      <w:r>
        <w:rPr>
          <w:rFonts w:ascii="Brush Script MT" w:hAnsi="Brush Script MT" w:cs="Brush Script MT" w:eastAsia="Brush Script MT"/>
          <w:b w:val="0"/>
          <w:bCs w:val="0"/>
          <w:i w:val="0"/>
          <w:spacing w:val="0"/>
          <w:w w:val="100"/>
          <w:sz w:val="36"/>
          <w:szCs w:val="3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Preyesh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sectPr>
      <w:pgSz w:w="12240" w:h="15840"/>
      <w:pgMar w:top="1280" w:bottom="280" w:left="6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Brush Script MT">
    <w:altName w:val="Brush Script MT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"/>
      <w:lvlJc w:val="left"/>
      <w:pPr>
        <w:ind w:hanging="360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"/>
      <w:lvlJc w:val="left"/>
      <w:pPr>
        <w:ind w:hanging="360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dc:title>Youth Villages Job Details</dc:title>
  <dcterms:created xsi:type="dcterms:W3CDTF">2018-09-24T09:23:56Z</dcterms:created>
  <dcterms:modified xsi:type="dcterms:W3CDTF">2018-09-24T09:23:56Z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2011-07-14T00:00:00Z</vt:filetime>
  </property>
  <property fmtid="{D5CDD505-2E9C-101B-9397-08002B2CF9AE}" pid="3" name="LastSaved">
    <vt:filetime>2018-09-24T00:00:00Z</vt:filetime>
  </property>
</Properties>
</file>