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4"/>
        <w:ind w:left="21" w:right="0"/>
        <w:jc w:val="center"/>
      </w:pP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7037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lephone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Month,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035"/>
        <w:jc w:val="left"/>
      </w:pPr>
      <w:r>
        <w:rPr>
          <w:b w:val="0"/>
          <w:bCs w:val="0"/>
          <w:spacing w:val="0"/>
          <w:w w:val="100"/>
        </w:rPr>
        <w:t>Mr./Ms./D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</w:p>
    <w:p>
      <w:pPr>
        <w:pStyle w:val="BodyText"/>
        <w:ind w:right="6763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Addr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r./Ms./D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me: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35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0"/>
        <w:jc w:val="left"/>
      </w:pPr>
      <w:r>
        <w:rPr>
          <w:b w:val="0"/>
          <w:bCs w:val="0"/>
          <w:spacing w:val="0"/>
          <w:w w:val="100"/>
        </w:rPr>
        <w:t>2nd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(Simp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position.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ou.)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losed.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99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portuni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visit,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(pho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r/his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Sinc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handwritten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signa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[on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ind w:left="100" w:right="19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mail,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ontact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info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printed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[instead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top,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handwritten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signature)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losur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sume,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tc.)</w:t>
      </w:r>
    </w:p>
    <w:sectPr>
      <w:type w:val="continuous"/>
      <w:pgSz w:w="12240" w:h="15840"/>
      <w:pgMar w:top="64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csstaff</dc:creator>
  <dcterms:created xsi:type="dcterms:W3CDTF">2018-09-24T09:10:10Z</dcterms:created>
  <dcterms:modified xsi:type="dcterms:W3CDTF">2018-09-24T09:10:10Z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2018-09-24T00:00:00Z</vt:filetime>
  </property>
</Properties>
</file>