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4ADF" w14:textId="4DF743BE" w:rsidR="00C63778" w:rsidRPr="007D1B29" w:rsidRDefault="00752B94" w:rsidP="00C63778">
      <w:pPr>
        <w:spacing w:after="0"/>
        <w:ind w:left="360" w:hanging="360"/>
        <w:jc w:val="center"/>
        <w:rPr>
          <w:rFonts w:ascii="Calibri" w:hAnsi="Calibri" w:cs="Calibri"/>
          <w:b/>
          <w:color w:val="auto"/>
          <w:sz w:val="30"/>
          <w:szCs w:val="30"/>
        </w:rPr>
      </w:pPr>
      <w:proofErr w:type="spellStart"/>
      <w:r w:rsidRPr="007D1B29">
        <w:rPr>
          <w:rFonts w:ascii="Calibri" w:hAnsi="Calibri" w:cs="Calibri"/>
          <w:b/>
          <w:color w:val="auto"/>
          <w:sz w:val="30"/>
          <w:szCs w:val="30"/>
        </w:rPr>
        <w:t>Mone</w:t>
      </w:r>
      <w:proofErr w:type="spellEnd"/>
      <w:r w:rsidR="00C63778" w:rsidRPr="007D1B29">
        <w:rPr>
          <w:rFonts w:ascii="Calibri" w:hAnsi="Calibri" w:cs="Calibri"/>
          <w:b/>
          <w:color w:val="auto"/>
          <w:sz w:val="30"/>
          <w:szCs w:val="30"/>
        </w:rPr>
        <w:t xml:space="preserve"> Manger</w:t>
      </w:r>
    </w:p>
    <w:p w14:paraId="1EE980D3" w14:textId="49B9DE83" w:rsidR="00C63778" w:rsidRPr="007D1B29" w:rsidRDefault="00C63778" w:rsidP="007D1B29">
      <w:pPr>
        <w:pBdr>
          <w:bottom w:val="single" w:sz="4" w:space="1" w:color="auto"/>
        </w:pBdr>
        <w:spacing w:after="0"/>
        <w:ind w:left="360" w:hanging="36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123 Counting Road – Huntsville, AL</w:t>
      </w:r>
      <w:r w:rsidR="007D1B29">
        <w:rPr>
          <w:rFonts w:ascii="Calibri" w:hAnsi="Calibri" w:cs="Calibri"/>
          <w:color w:val="auto"/>
          <w:sz w:val="24"/>
        </w:rPr>
        <w:t xml:space="preserve"> 35810 </w:t>
      </w:r>
      <w:r w:rsidR="007D1B29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D04290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D04290">
        <w:rPr>
          <w:rFonts w:ascii="Calibri" w:hAnsi="Calibri" w:cs="Calibri"/>
          <w:color w:val="auto"/>
        </w:rPr>
        <w:t xml:space="preserve"> </w:t>
      </w:r>
      <w:hyperlink r:id="rId7" w:history="1">
        <w:r w:rsidR="00D04290" w:rsidRPr="00D04290">
          <w:rPr>
            <w:rStyle w:val="Hyperlink"/>
            <w:rFonts w:ascii="Calibri" w:hAnsi="Calibri" w:cs="Calibri"/>
            <w:color w:val="auto"/>
          </w:rPr>
          <w:t>monemanger@bulldogs.aamu.edu</w:t>
        </w:r>
      </w:hyperlink>
      <w:r w:rsidR="00D04290">
        <w:rPr>
          <w:rFonts w:ascii="Calibri" w:hAnsi="Calibri" w:cs="Calibri"/>
          <w:color w:val="auto"/>
        </w:rPr>
        <w:t xml:space="preserve"> </w:t>
      </w:r>
      <w:r w:rsidR="007D1B29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7D1B29">
        <w:rPr>
          <w:rFonts w:ascii="Calibri" w:hAnsi="Calibri" w:cs="Calibri"/>
          <w:color w:val="auto"/>
          <w:sz w:val="24"/>
        </w:rPr>
        <w:t xml:space="preserve"> </w:t>
      </w:r>
      <w:r w:rsidRPr="007D1B29">
        <w:rPr>
          <w:rFonts w:ascii="Calibri" w:hAnsi="Calibri" w:cs="Calibri"/>
          <w:color w:val="auto"/>
          <w:sz w:val="24"/>
        </w:rPr>
        <w:t>(256) 123-0123</w:t>
      </w:r>
    </w:p>
    <w:p w14:paraId="65130200" w14:textId="77777777" w:rsidR="00C63778" w:rsidRPr="007D1B29" w:rsidRDefault="00C63778" w:rsidP="00134B2D">
      <w:pPr>
        <w:pStyle w:val="Heading1"/>
        <w:spacing w:before="0" w:after="0"/>
        <w:ind w:left="360" w:hanging="360"/>
        <w:jc w:val="center"/>
        <w:rPr>
          <w:rFonts w:ascii="Calibri" w:hAnsi="Calibri" w:cs="Calibri"/>
          <w:color w:val="auto"/>
          <w:sz w:val="26"/>
          <w:szCs w:val="26"/>
        </w:rPr>
      </w:pPr>
    </w:p>
    <w:p w14:paraId="0BF1C585" w14:textId="11714696" w:rsidR="00394A6D" w:rsidRPr="007D1B29" w:rsidRDefault="005471B7" w:rsidP="00047FD3">
      <w:pPr>
        <w:pStyle w:val="Heading1"/>
        <w:pBdr>
          <w:bottom w:val="single" w:sz="8" w:space="1" w:color="auto"/>
        </w:pBdr>
        <w:spacing w:before="0" w:after="0"/>
        <w:ind w:left="360" w:hanging="360"/>
        <w:jc w:val="center"/>
        <w:rPr>
          <w:rFonts w:ascii="Calibri" w:hAnsi="Calibri" w:cs="Calibri"/>
          <w:color w:val="auto"/>
          <w:sz w:val="26"/>
          <w:szCs w:val="26"/>
        </w:rPr>
      </w:pPr>
      <w:r w:rsidRPr="007D1B29">
        <w:rPr>
          <w:rFonts w:ascii="Calibri" w:hAnsi="Calibri" w:cs="Calibri"/>
          <w:color w:val="auto"/>
          <w:sz w:val="26"/>
          <w:szCs w:val="26"/>
        </w:rPr>
        <w:t>Summary</w:t>
      </w:r>
    </w:p>
    <w:p w14:paraId="3FF44DA8" w14:textId="333A0739" w:rsidR="005471B7" w:rsidRPr="007D1B29" w:rsidRDefault="004D6A4E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color w:val="auto"/>
          <w:sz w:val="24"/>
        </w:rPr>
      </w:pPr>
      <w:r w:rsidRPr="007D1B29">
        <w:rPr>
          <w:rFonts w:ascii="Calibri" w:hAnsi="Calibri" w:cs="Calibri"/>
          <w:b/>
          <w:color w:val="auto"/>
          <w:sz w:val="24"/>
        </w:rPr>
        <w:t xml:space="preserve">Accounting Major </w:t>
      </w:r>
      <w:r w:rsidR="005B1861" w:rsidRPr="007D1B29">
        <w:rPr>
          <w:rFonts w:ascii="Calibri" w:hAnsi="Calibri" w:cs="Calibri"/>
          <w:color w:val="auto"/>
          <w:sz w:val="24"/>
        </w:rPr>
        <w:t>and</w:t>
      </w:r>
      <w:r w:rsidR="005B1861" w:rsidRPr="007D1B29">
        <w:rPr>
          <w:rFonts w:ascii="Calibri" w:hAnsi="Calibri" w:cs="Calibri"/>
          <w:b/>
          <w:color w:val="auto"/>
          <w:sz w:val="24"/>
        </w:rPr>
        <w:t xml:space="preserve"> Merit Scholar </w:t>
      </w:r>
      <w:r w:rsidR="005471B7" w:rsidRPr="007D1B29">
        <w:rPr>
          <w:rFonts w:ascii="Calibri" w:hAnsi="Calibri" w:cs="Calibri"/>
          <w:color w:val="auto"/>
          <w:sz w:val="24"/>
        </w:rPr>
        <w:t>seeking an</w:t>
      </w:r>
      <w:r w:rsidR="00385106" w:rsidRPr="007D1B29">
        <w:rPr>
          <w:rFonts w:ascii="Calibri" w:hAnsi="Calibri" w:cs="Calibri"/>
          <w:color w:val="auto"/>
          <w:sz w:val="24"/>
        </w:rPr>
        <w:t xml:space="preserve"> </w:t>
      </w:r>
      <w:r w:rsidR="00385106" w:rsidRPr="007D1B29">
        <w:rPr>
          <w:rFonts w:ascii="Calibri" w:hAnsi="Calibri" w:cs="Calibri"/>
          <w:b/>
          <w:color w:val="auto"/>
          <w:sz w:val="24"/>
        </w:rPr>
        <w:t>internship</w:t>
      </w:r>
      <w:r w:rsidR="00385106" w:rsidRPr="007D1B29">
        <w:rPr>
          <w:rFonts w:ascii="Calibri" w:hAnsi="Calibri" w:cs="Calibri"/>
          <w:color w:val="auto"/>
          <w:sz w:val="24"/>
        </w:rPr>
        <w:t xml:space="preserve"> </w:t>
      </w:r>
      <w:r w:rsidR="005B1861" w:rsidRPr="007D1B29">
        <w:rPr>
          <w:rFonts w:ascii="Calibri" w:hAnsi="Calibri" w:cs="Calibri"/>
          <w:color w:val="auto"/>
          <w:sz w:val="24"/>
        </w:rPr>
        <w:t>opportunity</w:t>
      </w:r>
    </w:p>
    <w:p w14:paraId="54787E52" w14:textId="27756635" w:rsidR="005471B7" w:rsidRPr="007D1B29" w:rsidRDefault="005471B7" w:rsidP="005471B7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 xml:space="preserve">Proficient with </w:t>
      </w:r>
      <w:r w:rsidR="007D1B29">
        <w:rPr>
          <w:rFonts w:ascii="Calibri" w:hAnsi="Calibri" w:cs="Calibri"/>
          <w:color w:val="auto"/>
          <w:sz w:val="24"/>
        </w:rPr>
        <w:t>QuickBooks, Microsoft Office Suite and PowerPoint</w:t>
      </w:r>
    </w:p>
    <w:p w14:paraId="2D92F34C" w14:textId="47E5ECA6" w:rsidR="005471B7" w:rsidRPr="007D1B29" w:rsidRDefault="005B1861" w:rsidP="005471B7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 xml:space="preserve">Efficient </w:t>
      </w:r>
      <w:r w:rsidR="00385106" w:rsidRPr="007D1B29">
        <w:rPr>
          <w:rFonts w:ascii="Calibri" w:hAnsi="Calibri" w:cs="Calibri"/>
          <w:color w:val="auto"/>
          <w:sz w:val="24"/>
        </w:rPr>
        <w:t>with</w:t>
      </w:r>
      <w:r w:rsidR="005471B7" w:rsidRPr="007D1B29">
        <w:rPr>
          <w:rFonts w:ascii="Calibri" w:hAnsi="Calibri" w:cs="Calibri"/>
          <w:color w:val="auto"/>
          <w:sz w:val="24"/>
        </w:rPr>
        <w:t xml:space="preserve"> check and cash handling</w:t>
      </w:r>
    </w:p>
    <w:p w14:paraId="0429FA6A" w14:textId="0D2249FC" w:rsidR="005471B7" w:rsidRPr="007D1B29" w:rsidRDefault="005471B7" w:rsidP="005471B7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Excell</w:t>
      </w:r>
      <w:r w:rsidR="005B1861" w:rsidRPr="007D1B29">
        <w:rPr>
          <w:rFonts w:ascii="Calibri" w:hAnsi="Calibri" w:cs="Calibri"/>
          <w:color w:val="auto"/>
          <w:sz w:val="24"/>
        </w:rPr>
        <w:t>e</w:t>
      </w:r>
      <w:r w:rsidR="00C63778" w:rsidRPr="007D1B29">
        <w:rPr>
          <w:rFonts w:ascii="Calibri" w:hAnsi="Calibri" w:cs="Calibri"/>
          <w:color w:val="auto"/>
          <w:sz w:val="24"/>
        </w:rPr>
        <w:t>nt customer service and problem-</w:t>
      </w:r>
      <w:r w:rsidR="005B1861" w:rsidRPr="007D1B29">
        <w:rPr>
          <w:rFonts w:ascii="Calibri" w:hAnsi="Calibri" w:cs="Calibri"/>
          <w:color w:val="auto"/>
          <w:sz w:val="24"/>
        </w:rPr>
        <w:t>solving skills</w:t>
      </w:r>
    </w:p>
    <w:p w14:paraId="031B96E5" w14:textId="77777777" w:rsidR="005471B7" w:rsidRPr="007D1B29" w:rsidRDefault="005471B7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color w:val="auto"/>
        </w:rPr>
      </w:pPr>
    </w:p>
    <w:sdt>
      <w:sdtPr>
        <w:rPr>
          <w:rFonts w:ascii="Calibri" w:hAnsi="Calibri" w:cs="Calibri"/>
          <w:color w:val="auto"/>
        </w:rPr>
        <w:alias w:val="Education:"/>
        <w:tag w:val="Education:"/>
        <w:id w:val="1513793667"/>
        <w:placeholder>
          <w:docPart w:val="C7F60DE26F1541A58ECCEAB9A6565226"/>
        </w:placeholder>
        <w:temporary/>
        <w:showingPlcHdr/>
        <w15:appearance w15:val="hidden"/>
      </w:sdtPr>
      <w:sdtEndPr/>
      <w:sdtContent>
        <w:p w14:paraId="29839829" w14:textId="77777777" w:rsidR="00394A6D" w:rsidRPr="007D1B29" w:rsidRDefault="007D00B3" w:rsidP="00047FD3">
          <w:pPr>
            <w:pStyle w:val="Heading1"/>
            <w:pBdr>
              <w:bottom w:val="single" w:sz="8" w:space="1" w:color="auto"/>
            </w:pBdr>
            <w:spacing w:before="0" w:after="0"/>
            <w:ind w:left="360" w:hanging="360"/>
            <w:jc w:val="center"/>
            <w:rPr>
              <w:rFonts w:ascii="Calibri" w:hAnsi="Calibri" w:cs="Calibri"/>
              <w:color w:val="auto"/>
            </w:rPr>
          </w:pPr>
          <w:r w:rsidRPr="007D1B29">
            <w:rPr>
              <w:rFonts w:ascii="Calibri" w:hAnsi="Calibri" w:cs="Calibri"/>
              <w:color w:val="auto"/>
              <w:sz w:val="26"/>
              <w:szCs w:val="26"/>
            </w:rPr>
            <w:t>Education</w:t>
          </w:r>
        </w:p>
      </w:sdtContent>
    </w:sdt>
    <w:p w14:paraId="38711C5C" w14:textId="1C985507" w:rsidR="00394A6D" w:rsidRPr="007D1B29" w:rsidRDefault="004D6A4E" w:rsidP="005471B7">
      <w:pPr>
        <w:pStyle w:val="Heading2"/>
        <w:spacing w:before="0" w:after="0"/>
        <w:ind w:left="360" w:hanging="360"/>
        <w:rPr>
          <w:rFonts w:ascii="Calibri" w:hAnsi="Calibri" w:cs="Calibri"/>
          <w:color w:val="auto"/>
          <w:sz w:val="24"/>
          <w:szCs w:val="22"/>
        </w:rPr>
      </w:pPr>
      <w:r w:rsidRPr="007D1B29">
        <w:rPr>
          <w:rFonts w:ascii="Calibri" w:hAnsi="Calibri" w:cs="Calibri"/>
          <w:caps w:val="0"/>
          <w:color w:val="auto"/>
          <w:sz w:val="24"/>
          <w:szCs w:val="22"/>
        </w:rPr>
        <w:t>Alabama A&amp;M University</w:t>
      </w:r>
      <w:r w:rsidR="005471B7" w:rsidRPr="007D1B29">
        <w:rPr>
          <w:rFonts w:ascii="Calibri" w:hAnsi="Calibri" w:cs="Calibri"/>
          <w:caps w:val="0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C63778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Pr="007D1B29">
        <w:rPr>
          <w:rFonts w:ascii="Calibri" w:hAnsi="Calibri" w:cs="Calibri"/>
          <w:caps w:val="0"/>
          <w:color w:val="auto"/>
          <w:sz w:val="24"/>
          <w:szCs w:val="22"/>
        </w:rPr>
        <w:t>N</w:t>
      </w:r>
      <w:r w:rsidR="005B1861" w:rsidRPr="007D1B29">
        <w:rPr>
          <w:rFonts w:ascii="Calibri" w:hAnsi="Calibri" w:cs="Calibri"/>
          <w:caps w:val="0"/>
          <w:color w:val="auto"/>
          <w:sz w:val="24"/>
          <w:szCs w:val="22"/>
        </w:rPr>
        <w:t>ormal</w:t>
      </w:r>
      <w:r w:rsidRPr="007D1B29">
        <w:rPr>
          <w:rFonts w:ascii="Calibri" w:hAnsi="Calibri" w:cs="Calibri"/>
          <w:caps w:val="0"/>
          <w:color w:val="auto"/>
          <w:sz w:val="24"/>
          <w:szCs w:val="22"/>
        </w:rPr>
        <w:t>, AL</w:t>
      </w:r>
    </w:p>
    <w:p w14:paraId="6659C97D" w14:textId="55B3CE61" w:rsidR="00394A6D" w:rsidRPr="007D1B29" w:rsidRDefault="00134B2D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B.S.</w:t>
      </w:r>
      <w:r w:rsidR="004D6A4E" w:rsidRPr="007D1B29">
        <w:rPr>
          <w:rFonts w:ascii="Calibri" w:hAnsi="Calibri" w:cs="Calibri"/>
          <w:color w:val="auto"/>
          <w:sz w:val="24"/>
        </w:rPr>
        <w:t>, Accounting</w:t>
      </w:r>
      <w:r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  <w:t>May 20xx</w:t>
      </w:r>
    </w:p>
    <w:p w14:paraId="1D93B8F9" w14:textId="67B5FCD0" w:rsidR="00394A6D" w:rsidRPr="007D1B29" w:rsidRDefault="004D6A4E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color w:val="auto"/>
          <w:sz w:val="24"/>
        </w:rPr>
      </w:pPr>
      <w:r w:rsidRPr="007D1B29">
        <w:rPr>
          <w:rFonts w:ascii="Calibri" w:hAnsi="Calibri" w:cs="Calibri"/>
          <w:b/>
          <w:color w:val="auto"/>
          <w:sz w:val="24"/>
        </w:rPr>
        <w:t>GPA: 3.</w:t>
      </w:r>
      <w:r w:rsidR="005B1861" w:rsidRPr="007D1B29">
        <w:rPr>
          <w:rFonts w:ascii="Calibri" w:hAnsi="Calibri" w:cs="Calibri"/>
          <w:b/>
          <w:color w:val="auto"/>
          <w:sz w:val="24"/>
        </w:rPr>
        <w:t>6</w:t>
      </w:r>
      <w:r w:rsidRPr="007D1B29">
        <w:rPr>
          <w:rFonts w:ascii="Calibri" w:hAnsi="Calibri" w:cs="Calibri"/>
          <w:b/>
          <w:color w:val="auto"/>
          <w:sz w:val="24"/>
        </w:rPr>
        <w:t>/4.0</w:t>
      </w:r>
    </w:p>
    <w:p w14:paraId="3C7B2C0A" w14:textId="77777777" w:rsidR="005471B7" w:rsidRPr="007D1B29" w:rsidRDefault="005471B7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</w:p>
    <w:p w14:paraId="6E6E46F0" w14:textId="46A05D65" w:rsidR="005B1861" w:rsidRPr="007D1B29" w:rsidRDefault="005B1861" w:rsidP="007D1B29">
      <w:pPr>
        <w:pStyle w:val="Heading2"/>
        <w:spacing w:before="0" w:after="0"/>
        <w:ind w:left="360" w:hanging="360"/>
        <w:rPr>
          <w:rFonts w:ascii="Calibri" w:hAnsi="Calibri" w:cs="Calibri"/>
          <w:i/>
          <w:caps w:val="0"/>
          <w:color w:val="auto"/>
          <w:sz w:val="24"/>
        </w:rPr>
      </w:pPr>
      <w:r w:rsidRPr="007D1B29">
        <w:rPr>
          <w:rFonts w:ascii="Calibri" w:hAnsi="Calibri" w:cs="Calibri"/>
          <w:i/>
          <w:caps w:val="0"/>
          <w:color w:val="auto"/>
          <w:sz w:val="24"/>
        </w:rPr>
        <w:t>Honors</w:t>
      </w:r>
      <w:r w:rsidRPr="007D1B29">
        <w:rPr>
          <w:rFonts w:ascii="Calibri" w:hAnsi="Calibri" w:cs="Calibri"/>
          <w:b w:val="0"/>
          <w:i/>
          <w:caps w:val="0"/>
          <w:color w:val="auto"/>
          <w:sz w:val="24"/>
        </w:rPr>
        <w:t>:</w:t>
      </w:r>
      <w:r w:rsidR="007D1B29">
        <w:rPr>
          <w:rFonts w:ascii="Calibri" w:hAnsi="Calibri" w:cs="Calibri"/>
          <w:i/>
          <w:caps w:val="0"/>
          <w:color w:val="auto"/>
          <w:sz w:val="24"/>
        </w:rPr>
        <w:t xml:space="preserve"> </w:t>
      </w:r>
      <w:r w:rsidR="00C63778" w:rsidRPr="007D1B29">
        <w:rPr>
          <w:rFonts w:ascii="Calibri" w:hAnsi="Calibri" w:cs="Calibri"/>
          <w:caps w:val="0"/>
          <w:color w:val="auto"/>
          <w:sz w:val="24"/>
        </w:rPr>
        <w:t xml:space="preserve">Merit Scholarship </w:t>
      </w:r>
      <w:r w:rsidR="00C63778" w:rsidRPr="007D1B29">
        <w:rPr>
          <w:rFonts w:ascii="Calibri" w:hAnsi="Calibri" w:cs="Calibri"/>
          <w:b w:val="0"/>
          <w:caps w:val="0"/>
          <w:color w:val="auto"/>
          <w:sz w:val="24"/>
        </w:rPr>
        <w:t>May 20xx – May 20xx</w:t>
      </w:r>
      <w:r w:rsidR="00C63778" w:rsidRPr="007D1B29">
        <w:rPr>
          <w:rFonts w:ascii="Calibri" w:hAnsi="Calibri" w:cs="Calibri"/>
          <w:caps w:val="0"/>
          <w:color w:val="auto"/>
          <w:sz w:val="24"/>
        </w:rPr>
        <w:t xml:space="preserve"> </w:t>
      </w:r>
      <w:r w:rsidR="00C63778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C63778" w:rsidRPr="007D1B29">
        <w:rPr>
          <w:rFonts w:ascii="Calibri" w:hAnsi="Calibri" w:cs="Calibri"/>
          <w:caps w:val="0"/>
          <w:color w:val="auto"/>
          <w:sz w:val="24"/>
        </w:rPr>
        <w:t xml:space="preserve"> </w:t>
      </w:r>
      <w:r w:rsidRPr="007D1B29">
        <w:rPr>
          <w:rFonts w:ascii="Calibri" w:hAnsi="Calibri" w:cs="Calibri"/>
          <w:caps w:val="0"/>
          <w:color w:val="auto"/>
          <w:sz w:val="24"/>
        </w:rPr>
        <w:t xml:space="preserve">Dean’s List </w:t>
      </w:r>
      <w:r w:rsidRPr="007D1B29">
        <w:rPr>
          <w:rFonts w:ascii="Calibri" w:hAnsi="Calibri" w:cs="Calibri"/>
          <w:b w:val="0"/>
          <w:caps w:val="0"/>
          <w:color w:val="auto"/>
          <w:sz w:val="24"/>
        </w:rPr>
        <w:t>and</w:t>
      </w:r>
      <w:r w:rsidRPr="007D1B29">
        <w:rPr>
          <w:rFonts w:ascii="Calibri" w:hAnsi="Calibri" w:cs="Calibri"/>
          <w:caps w:val="0"/>
          <w:color w:val="auto"/>
          <w:sz w:val="24"/>
        </w:rPr>
        <w:t xml:space="preserve"> Honor Roll, </w:t>
      </w:r>
      <w:r w:rsidRPr="007D1B29">
        <w:rPr>
          <w:rFonts w:ascii="Calibri" w:hAnsi="Calibri" w:cs="Calibri"/>
          <w:b w:val="0"/>
          <w:caps w:val="0"/>
          <w:color w:val="auto"/>
          <w:sz w:val="24"/>
        </w:rPr>
        <w:t>20</w:t>
      </w:r>
      <w:r w:rsidR="00C63778" w:rsidRPr="007D1B29">
        <w:rPr>
          <w:rFonts w:ascii="Calibri" w:hAnsi="Calibri" w:cs="Calibri"/>
          <w:b w:val="0"/>
          <w:caps w:val="0"/>
          <w:color w:val="auto"/>
          <w:sz w:val="24"/>
        </w:rPr>
        <w:t>xx</w:t>
      </w:r>
      <w:r w:rsidRPr="007D1B29">
        <w:rPr>
          <w:rFonts w:ascii="Calibri" w:hAnsi="Calibri" w:cs="Calibri"/>
          <w:b w:val="0"/>
          <w:caps w:val="0"/>
          <w:color w:val="auto"/>
          <w:sz w:val="24"/>
        </w:rPr>
        <w:t>-Present</w:t>
      </w:r>
    </w:p>
    <w:p w14:paraId="17A6A0AA" w14:textId="77777777" w:rsidR="005B1861" w:rsidRPr="007D1B29" w:rsidRDefault="005B1861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</w:p>
    <w:p w14:paraId="701FC475" w14:textId="51F67B70" w:rsidR="007D1B29" w:rsidRPr="007D1B29" w:rsidRDefault="004D6A4E" w:rsidP="007D1B29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b/>
          <w:i/>
          <w:color w:val="auto"/>
          <w:sz w:val="24"/>
        </w:rPr>
        <w:t>Rel</w:t>
      </w:r>
      <w:r w:rsidR="005471B7" w:rsidRPr="007D1B29">
        <w:rPr>
          <w:rFonts w:ascii="Calibri" w:hAnsi="Calibri" w:cs="Calibri"/>
          <w:b/>
          <w:i/>
          <w:color w:val="auto"/>
          <w:sz w:val="24"/>
        </w:rPr>
        <w:t>ated</w:t>
      </w:r>
      <w:r w:rsidRPr="007D1B29">
        <w:rPr>
          <w:rFonts w:ascii="Calibri" w:hAnsi="Calibri" w:cs="Calibri"/>
          <w:b/>
          <w:i/>
          <w:color w:val="auto"/>
          <w:sz w:val="24"/>
        </w:rPr>
        <w:t xml:space="preserve"> Coursework</w:t>
      </w:r>
      <w:r w:rsidR="00A9530D" w:rsidRPr="007D1B29">
        <w:rPr>
          <w:rFonts w:ascii="Calibri" w:hAnsi="Calibri" w:cs="Calibri"/>
          <w:b/>
          <w:i/>
          <w:color w:val="auto"/>
          <w:sz w:val="24"/>
        </w:rPr>
        <w:t>:</w:t>
      </w:r>
    </w:p>
    <w:p w14:paraId="799D1749" w14:textId="7A9A1703" w:rsidR="00A9530D" w:rsidRPr="007D1B29" w:rsidRDefault="005B1861" w:rsidP="007D1B29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i/>
          <w:color w:val="auto"/>
          <w:sz w:val="24"/>
        </w:rPr>
      </w:pPr>
      <w:bookmarkStart w:id="0" w:name="_GoBack"/>
      <w:bookmarkEnd w:id="0"/>
      <w:r w:rsidRPr="007D1B29">
        <w:rPr>
          <w:rFonts w:ascii="Calibri" w:hAnsi="Calibri" w:cs="Calibri"/>
          <w:color w:val="auto"/>
          <w:sz w:val="24"/>
          <w:szCs w:val="24"/>
        </w:rPr>
        <w:t xml:space="preserve">Intermediate </w:t>
      </w:r>
      <w:proofErr w:type="gramStart"/>
      <w:r w:rsidRPr="007D1B29">
        <w:rPr>
          <w:rFonts w:ascii="Calibri" w:hAnsi="Calibri" w:cs="Calibri"/>
          <w:color w:val="auto"/>
          <w:sz w:val="24"/>
          <w:szCs w:val="24"/>
        </w:rPr>
        <w:t>Accounting</w:t>
      </w:r>
      <w:proofErr w:type="gramEnd"/>
      <w:r w:rsidR="001F1068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24"/>
          <w:szCs w:val="24"/>
        </w:rPr>
        <w:t>I</w:t>
      </w:r>
      <w:r w:rsidR="00645A23" w:rsidRPr="007D1B29">
        <w:rPr>
          <w:rFonts w:ascii="Calibri" w:hAnsi="Calibri" w:cs="Calibri"/>
          <w:color w:val="auto"/>
          <w:sz w:val="24"/>
          <w:szCs w:val="24"/>
        </w:rPr>
        <w:t>,</w:t>
      </w:r>
      <w:r w:rsidR="001F1068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24"/>
          <w:szCs w:val="24"/>
        </w:rPr>
        <w:t>II</w:t>
      </w:r>
      <w:r w:rsidR="001F1068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5471B7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9530D" w:rsidRPr="007D1B29">
        <w:rPr>
          <w:rFonts w:ascii="Calibri" w:hAnsi="Calibri" w:cs="Calibri"/>
          <w:color w:val="auto"/>
          <w:sz w:val="24"/>
          <w:szCs w:val="24"/>
        </w:rPr>
        <w:t>Cost Accounting</w:t>
      </w:r>
      <w:r w:rsidR="005471B7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134B2D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9530D" w:rsidRPr="007D1B29">
        <w:rPr>
          <w:rFonts w:ascii="Calibri" w:hAnsi="Calibri" w:cs="Calibri"/>
          <w:color w:val="auto"/>
          <w:sz w:val="24"/>
          <w:szCs w:val="24"/>
        </w:rPr>
        <w:t xml:space="preserve">Federal income Tax </w:t>
      </w:r>
      <w:r w:rsidR="00134B2D" w:rsidRPr="007D1B29">
        <w:rPr>
          <w:rFonts w:ascii="Calibri" w:hAnsi="Calibri" w:cs="Calibri"/>
          <w:color w:val="auto"/>
          <w:sz w:val="24"/>
          <w:szCs w:val="24"/>
        </w:rPr>
        <w:t>I</w:t>
      </w:r>
      <w:r w:rsidR="00645A23" w:rsidRPr="007D1B29">
        <w:rPr>
          <w:rFonts w:ascii="Calibri" w:hAnsi="Calibri" w:cs="Calibri"/>
          <w:color w:val="auto"/>
          <w:sz w:val="24"/>
          <w:szCs w:val="24"/>
        </w:rPr>
        <w:t>,</w:t>
      </w:r>
      <w:r w:rsidR="00A9530D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24"/>
          <w:szCs w:val="24"/>
        </w:rPr>
        <w:t xml:space="preserve">II </w:t>
      </w:r>
      <w:r w:rsidR="00134B2D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5471B7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D04290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9530D" w:rsidRPr="007D1B29">
        <w:rPr>
          <w:rFonts w:ascii="Calibri" w:hAnsi="Calibri" w:cs="Calibri"/>
          <w:color w:val="auto"/>
          <w:sz w:val="24"/>
          <w:szCs w:val="24"/>
        </w:rPr>
        <w:t>Auditing</w:t>
      </w:r>
    </w:p>
    <w:p w14:paraId="5C553EB1" w14:textId="77777777" w:rsidR="005471B7" w:rsidRPr="007D1B29" w:rsidRDefault="005471B7" w:rsidP="005471B7">
      <w:pPr>
        <w:pStyle w:val="Heading2"/>
        <w:spacing w:before="0" w:after="0"/>
        <w:ind w:left="360" w:hanging="360"/>
        <w:rPr>
          <w:rFonts w:ascii="Calibri" w:hAnsi="Calibri" w:cs="Calibri"/>
          <w:color w:val="auto"/>
          <w:sz w:val="24"/>
        </w:rPr>
      </w:pPr>
    </w:p>
    <w:p w14:paraId="7DB15422" w14:textId="66860E51" w:rsidR="005471B7" w:rsidRPr="007D1B29" w:rsidRDefault="005471B7" w:rsidP="00C63778">
      <w:pPr>
        <w:pStyle w:val="Heading1"/>
        <w:pBdr>
          <w:bottom w:val="single" w:sz="8" w:space="1" w:color="auto"/>
        </w:pBdr>
        <w:spacing w:before="0" w:after="0"/>
        <w:ind w:left="360" w:hanging="360"/>
        <w:jc w:val="center"/>
        <w:rPr>
          <w:rFonts w:ascii="Calibri" w:hAnsi="Calibri" w:cs="Calibri"/>
          <w:color w:val="auto"/>
          <w:sz w:val="26"/>
          <w:szCs w:val="26"/>
        </w:rPr>
      </w:pPr>
      <w:r w:rsidRPr="007D1B29">
        <w:rPr>
          <w:rFonts w:ascii="Calibri" w:hAnsi="Calibri" w:cs="Calibri"/>
          <w:color w:val="auto"/>
          <w:sz w:val="26"/>
          <w:szCs w:val="26"/>
        </w:rPr>
        <w:t>Internship</w:t>
      </w:r>
      <w:r w:rsidR="00645A23" w:rsidRPr="007D1B29">
        <w:rPr>
          <w:rFonts w:ascii="Calibri" w:hAnsi="Calibri" w:cs="Calibri"/>
          <w:color w:val="auto"/>
          <w:sz w:val="26"/>
          <w:szCs w:val="26"/>
        </w:rPr>
        <w:t xml:space="preserve"> + Work Experience</w:t>
      </w:r>
    </w:p>
    <w:p w14:paraId="359C5980" w14:textId="18F37618" w:rsidR="005471B7" w:rsidRPr="007D1B29" w:rsidRDefault="005471B7" w:rsidP="00C63778">
      <w:pPr>
        <w:pStyle w:val="Heading2"/>
        <w:spacing w:before="0" w:after="0"/>
        <w:rPr>
          <w:rFonts w:ascii="Calibri" w:hAnsi="Calibri" w:cs="Calibri"/>
          <w:caps w:val="0"/>
          <w:color w:val="auto"/>
          <w:sz w:val="24"/>
        </w:rPr>
      </w:pPr>
      <w:r w:rsidRPr="007D1B29">
        <w:rPr>
          <w:rFonts w:ascii="Calibri" w:hAnsi="Calibri" w:cs="Calibri"/>
          <w:caps w:val="0"/>
          <w:color w:val="auto"/>
          <w:sz w:val="24"/>
        </w:rPr>
        <w:t>IRS Volunteer Income Tax Assistance Program (VITA)</w:t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 w:rsidRPr="007D1B29">
        <w:rPr>
          <w:rFonts w:ascii="Calibri" w:hAnsi="Calibri" w:cs="Calibri"/>
          <w:caps w:val="0"/>
          <w:color w:val="auto"/>
          <w:sz w:val="24"/>
        </w:rPr>
        <w:t>Huntsville, AL</w:t>
      </w:r>
    </w:p>
    <w:p w14:paraId="4DA8AA5F" w14:textId="3BA1EDF5" w:rsidR="005471B7" w:rsidRPr="007D1B29" w:rsidRDefault="005471B7" w:rsidP="005471B7">
      <w:pPr>
        <w:pStyle w:val="Heading2"/>
        <w:spacing w:before="0" w:after="0"/>
        <w:ind w:left="360" w:hanging="360"/>
        <w:rPr>
          <w:rFonts w:ascii="Calibri" w:hAnsi="Calibri" w:cs="Calibri"/>
          <w:caps w:val="0"/>
          <w:color w:val="auto"/>
          <w:sz w:val="24"/>
        </w:rPr>
      </w:pPr>
      <w:r w:rsidRPr="007D1B29">
        <w:rPr>
          <w:rFonts w:ascii="Calibri" w:hAnsi="Calibri" w:cs="Calibri"/>
          <w:caps w:val="0"/>
          <w:color w:val="auto"/>
          <w:sz w:val="24"/>
        </w:rPr>
        <w:t>Calvary Hills Community Center</w:t>
      </w:r>
      <w:r w:rsidR="007D1B29" w:rsidRPr="007D1B29">
        <w:rPr>
          <w:rFonts w:ascii="Calibri" w:hAnsi="Calibri" w:cs="Calibri"/>
          <w:caps w:val="0"/>
          <w:color w:val="auto"/>
          <w:sz w:val="24"/>
        </w:rPr>
        <w:tab/>
      </w:r>
      <w:r w:rsidR="007D1B29" w:rsidRPr="007D1B29">
        <w:rPr>
          <w:rFonts w:ascii="Calibri" w:hAnsi="Calibri" w:cs="Calibri"/>
          <w:caps w:val="0"/>
          <w:color w:val="auto"/>
          <w:sz w:val="24"/>
        </w:rPr>
        <w:tab/>
      </w:r>
      <w:r w:rsidR="007D1B29" w:rsidRPr="007D1B29">
        <w:rPr>
          <w:rFonts w:ascii="Calibri" w:hAnsi="Calibri" w:cs="Calibri"/>
          <w:caps w:val="0"/>
          <w:color w:val="auto"/>
          <w:sz w:val="24"/>
        </w:rPr>
        <w:tab/>
      </w:r>
      <w:r w:rsidR="00C63778" w:rsidRPr="007D1B29">
        <w:rPr>
          <w:rFonts w:ascii="Calibri" w:hAnsi="Calibri" w:cs="Calibri"/>
          <w:caps w:val="0"/>
          <w:color w:val="auto"/>
          <w:sz w:val="24"/>
        </w:rPr>
        <w:tab/>
      </w:r>
      <w:r w:rsidR="00C63778" w:rsidRPr="007D1B29">
        <w:rPr>
          <w:rFonts w:ascii="Calibri" w:hAnsi="Calibri" w:cs="Calibri"/>
          <w:caps w:val="0"/>
          <w:color w:val="auto"/>
          <w:sz w:val="24"/>
        </w:rPr>
        <w:tab/>
      </w:r>
      <w:r w:rsidR="00C63778" w:rsidRPr="007D1B29">
        <w:rPr>
          <w:rFonts w:ascii="Calibri" w:hAnsi="Calibri" w:cs="Calibri"/>
          <w:caps w:val="0"/>
          <w:color w:val="auto"/>
          <w:sz w:val="24"/>
        </w:rPr>
        <w:tab/>
        <w:t>Jan.</w:t>
      </w:r>
      <w:r w:rsidRPr="007D1B29">
        <w:rPr>
          <w:rFonts w:ascii="Calibri" w:hAnsi="Calibri" w:cs="Calibri"/>
          <w:caps w:val="0"/>
          <w:color w:val="auto"/>
          <w:sz w:val="24"/>
        </w:rPr>
        <w:t xml:space="preserve"> 20</w:t>
      </w:r>
      <w:r w:rsidR="00C63778" w:rsidRPr="007D1B29">
        <w:rPr>
          <w:rFonts w:ascii="Calibri" w:hAnsi="Calibri" w:cs="Calibri"/>
          <w:caps w:val="0"/>
          <w:color w:val="auto"/>
          <w:sz w:val="24"/>
        </w:rPr>
        <w:t>xx</w:t>
      </w:r>
      <w:r w:rsidRPr="007D1B29">
        <w:rPr>
          <w:rFonts w:ascii="Calibri" w:hAnsi="Calibri" w:cs="Calibri"/>
          <w:caps w:val="0"/>
          <w:color w:val="auto"/>
          <w:sz w:val="24"/>
        </w:rPr>
        <w:t xml:space="preserve"> - Present</w:t>
      </w:r>
    </w:p>
    <w:p w14:paraId="5A9CCB50" w14:textId="036EAE11" w:rsidR="005471B7" w:rsidRPr="007D1B29" w:rsidRDefault="005471B7" w:rsidP="005471B7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Earned a certificate for successfully completing the IRS VITA Training</w:t>
      </w:r>
    </w:p>
    <w:p w14:paraId="4C309CDF" w14:textId="17474FD8" w:rsidR="005471B7" w:rsidRPr="007D1B29" w:rsidRDefault="00645A23" w:rsidP="005471B7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Prepare</w:t>
      </w:r>
      <w:r w:rsidR="005471B7" w:rsidRPr="007D1B29">
        <w:rPr>
          <w:rFonts w:ascii="Calibri" w:hAnsi="Calibri" w:cs="Calibri"/>
          <w:color w:val="auto"/>
          <w:sz w:val="24"/>
        </w:rPr>
        <w:t xml:space="preserve"> income tax returns</w:t>
      </w:r>
      <w:r w:rsidR="00134B2D" w:rsidRPr="007D1B29">
        <w:rPr>
          <w:rFonts w:ascii="Calibri" w:hAnsi="Calibri" w:cs="Calibri"/>
          <w:color w:val="auto"/>
          <w:sz w:val="24"/>
        </w:rPr>
        <w:t xml:space="preserve"> for individuals and families that meet the income guideline</w:t>
      </w:r>
    </w:p>
    <w:p w14:paraId="40ED05D2" w14:textId="70427E70" w:rsidR="00134B2D" w:rsidRPr="007D1B29" w:rsidRDefault="00134B2D" w:rsidP="005471B7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 xml:space="preserve">Input </w:t>
      </w:r>
      <w:r w:rsidR="00C63778" w:rsidRPr="007D1B29">
        <w:rPr>
          <w:rFonts w:ascii="Calibri" w:hAnsi="Calibri" w:cs="Calibri"/>
          <w:color w:val="auto"/>
          <w:sz w:val="24"/>
        </w:rPr>
        <w:t xml:space="preserve">clients’ </w:t>
      </w:r>
      <w:r w:rsidR="005B1861" w:rsidRPr="007D1B29">
        <w:rPr>
          <w:rFonts w:ascii="Calibri" w:hAnsi="Calibri" w:cs="Calibri"/>
          <w:color w:val="auto"/>
          <w:sz w:val="24"/>
        </w:rPr>
        <w:t>confidential financial</w:t>
      </w:r>
      <w:r w:rsidR="00645A23" w:rsidRPr="007D1B29">
        <w:rPr>
          <w:rFonts w:ascii="Calibri" w:hAnsi="Calibri" w:cs="Calibri"/>
          <w:color w:val="auto"/>
          <w:sz w:val="24"/>
        </w:rPr>
        <w:t xml:space="preserve"> </w:t>
      </w:r>
      <w:r w:rsidR="00C63778" w:rsidRPr="007D1B29">
        <w:rPr>
          <w:rFonts w:ascii="Calibri" w:hAnsi="Calibri" w:cs="Calibri"/>
          <w:color w:val="auto"/>
          <w:sz w:val="24"/>
        </w:rPr>
        <w:t>information</w:t>
      </w:r>
      <w:r w:rsidR="00645A23" w:rsidRPr="007D1B29">
        <w:rPr>
          <w:rFonts w:ascii="Calibri" w:hAnsi="Calibri" w:cs="Calibri"/>
          <w:color w:val="auto"/>
          <w:sz w:val="24"/>
        </w:rPr>
        <w:t xml:space="preserve"> </w:t>
      </w:r>
      <w:r w:rsidRPr="007D1B29">
        <w:rPr>
          <w:rFonts w:ascii="Calibri" w:hAnsi="Calibri" w:cs="Calibri"/>
          <w:color w:val="auto"/>
          <w:sz w:val="24"/>
        </w:rPr>
        <w:t xml:space="preserve">into </w:t>
      </w:r>
      <w:r w:rsidR="00047FD3" w:rsidRPr="007D1B29">
        <w:rPr>
          <w:rFonts w:ascii="Calibri" w:hAnsi="Calibri" w:cs="Calibri"/>
          <w:color w:val="auto"/>
          <w:sz w:val="24"/>
        </w:rPr>
        <w:t xml:space="preserve">the </w:t>
      </w:r>
      <w:r w:rsidRPr="007D1B29">
        <w:rPr>
          <w:rFonts w:ascii="Calibri" w:hAnsi="Calibri" w:cs="Calibri"/>
          <w:color w:val="auto"/>
          <w:sz w:val="24"/>
        </w:rPr>
        <w:t>propriet</w:t>
      </w:r>
      <w:r w:rsidR="00047FD3" w:rsidRPr="007D1B29">
        <w:rPr>
          <w:rFonts w:ascii="Calibri" w:hAnsi="Calibri" w:cs="Calibri"/>
          <w:color w:val="auto"/>
          <w:sz w:val="24"/>
        </w:rPr>
        <w:t>ar</w:t>
      </w:r>
      <w:r w:rsidRPr="007D1B29">
        <w:rPr>
          <w:rFonts w:ascii="Calibri" w:hAnsi="Calibri" w:cs="Calibri"/>
          <w:color w:val="auto"/>
          <w:sz w:val="24"/>
        </w:rPr>
        <w:t xml:space="preserve">y </w:t>
      </w:r>
      <w:r w:rsidR="00645A23" w:rsidRPr="007D1B29">
        <w:rPr>
          <w:rFonts w:ascii="Calibri" w:hAnsi="Calibri" w:cs="Calibri"/>
          <w:color w:val="auto"/>
          <w:sz w:val="24"/>
        </w:rPr>
        <w:t>IRS database</w:t>
      </w:r>
    </w:p>
    <w:p w14:paraId="6844F85F" w14:textId="2EE4F3C6" w:rsidR="00134B2D" w:rsidRPr="007D1B29" w:rsidRDefault="005B1861" w:rsidP="005B1861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Review</w:t>
      </w:r>
      <w:r w:rsidR="00134B2D" w:rsidRPr="007D1B29">
        <w:rPr>
          <w:rFonts w:ascii="Calibri" w:hAnsi="Calibri" w:cs="Calibri"/>
          <w:color w:val="auto"/>
          <w:sz w:val="24"/>
        </w:rPr>
        <w:t xml:space="preserve"> documents</w:t>
      </w:r>
      <w:r w:rsidR="0054231B" w:rsidRPr="007D1B29">
        <w:rPr>
          <w:rFonts w:ascii="Calibri" w:hAnsi="Calibri" w:cs="Calibri"/>
          <w:color w:val="auto"/>
          <w:sz w:val="24"/>
        </w:rPr>
        <w:t xml:space="preserve"> to ensure accuracy and completion</w:t>
      </w:r>
      <w:r w:rsidRPr="007D1B29">
        <w:rPr>
          <w:rFonts w:ascii="Calibri" w:hAnsi="Calibri" w:cs="Calibri"/>
          <w:color w:val="auto"/>
          <w:sz w:val="24"/>
        </w:rPr>
        <w:t xml:space="preserve">; </w:t>
      </w:r>
      <w:r w:rsidR="00101539" w:rsidRPr="007D1B29">
        <w:rPr>
          <w:rFonts w:ascii="Calibri" w:hAnsi="Calibri" w:cs="Calibri"/>
          <w:color w:val="auto"/>
          <w:sz w:val="24"/>
          <w:szCs w:val="24"/>
        </w:rPr>
        <w:t>a</w:t>
      </w:r>
      <w:r w:rsidR="00204F8C" w:rsidRPr="007D1B29">
        <w:rPr>
          <w:rFonts w:ascii="Calibri" w:hAnsi="Calibri" w:cs="Calibri"/>
          <w:color w:val="auto"/>
          <w:sz w:val="24"/>
          <w:szCs w:val="24"/>
        </w:rPr>
        <w:t>nalyze small</w:t>
      </w:r>
      <w:r w:rsidR="00645A23" w:rsidRPr="007D1B29">
        <w:rPr>
          <w:rFonts w:ascii="Calibri" w:hAnsi="Calibri" w:cs="Calibri"/>
          <w:color w:val="auto"/>
          <w:sz w:val="24"/>
          <w:szCs w:val="24"/>
        </w:rPr>
        <w:t>,</w:t>
      </w:r>
      <w:r w:rsidR="00204F8C" w:rsidRPr="007D1B29">
        <w:rPr>
          <w:rFonts w:ascii="Calibri" w:hAnsi="Calibri" w:cs="Calibri"/>
          <w:color w:val="auto"/>
          <w:sz w:val="24"/>
          <w:szCs w:val="24"/>
        </w:rPr>
        <w:t xml:space="preserve"> yet </w:t>
      </w:r>
      <w:r w:rsidR="00101539" w:rsidRPr="007D1B29">
        <w:rPr>
          <w:rFonts w:ascii="Calibri" w:hAnsi="Calibri" w:cs="Calibri"/>
          <w:color w:val="auto"/>
          <w:sz w:val="24"/>
          <w:szCs w:val="24"/>
        </w:rPr>
        <w:t>cr</w:t>
      </w:r>
      <w:r w:rsidR="00C63778" w:rsidRPr="007D1B29">
        <w:rPr>
          <w:rFonts w:ascii="Calibri" w:hAnsi="Calibri" w:cs="Calibri"/>
          <w:color w:val="auto"/>
          <w:sz w:val="24"/>
          <w:szCs w:val="24"/>
        </w:rPr>
        <w:t>itical</w:t>
      </w:r>
      <w:r w:rsidR="00204F8C" w:rsidRPr="007D1B29">
        <w:rPr>
          <w:rFonts w:ascii="Calibri" w:hAnsi="Calibri" w:cs="Calibri"/>
          <w:color w:val="auto"/>
          <w:sz w:val="24"/>
          <w:szCs w:val="24"/>
        </w:rPr>
        <w:t xml:space="preserve"> details  </w:t>
      </w:r>
    </w:p>
    <w:p w14:paraId="487DC1DA" w14:textId="6B27F244" w:rsidR="00101539" w:rsidRPr="007D1B29" w:rsidRDefault="00645A23" w:rsidP="005471B7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  <w:szCs w:val="24"/>
        </w:rPr>
      </w:pPr>
      <w:r w:rsidRPr="007D1B29">
        <w:rPr>
          <w:rFonts w:ascii="Calibri" w:hAnsi="Calibri" w:cs="Calibri"/>
          <w:color w:val="auto"/>
          <w:sz w:val="24"/>
          <w:szCs w:val="24"/>
        </w:rPr>
        <w:t>Ensure that</w:t>
      </w:r>
      <w:r w:rsidR="0054231B" w:rsidRPr="007D1B29">
        <w:rPr>
          <w:rFonts w:ascii="Calibri" w:hAnsi="Calibri" w:cs="Calibri"/>
          <w:color w:val="auto"/>
          <w:sz w:val="24"/>
          <w:szCs w:val="24"/>
        </w:rPr>
        <w:t xml:space="preserve"> proper credits, deductions, and tax liabilities </w:t>
      </w:r>
      <w:r w:rsidRPr="007D1B29">
        <w:rPr>
          <w:rFonts w:ascii="Calibri" w:hAnsi="Calibri" w:cs="Calibri"/>
          <w:color w:val="auto"/>
          <w:sz w:val="24"/>
          <w:szCs w:val="24"/>
        </w:rPr>
        <w:t>are</w:t>
      </w:r>
      <w:r w:rsidR="0054231B" w:rsidRPr="007D1B29">
        <w:rPr>
          <w:rFonts w:ascii="Calibri" w:hAnsi="Calibri" w:cs="Calibri"/>
          <w:color w:val="auto"/>
          <w:sz w:val="24"/>
          <w:szCs w:val="24"/>
        </w:rPr>
        <w:t xml:space="preserve"> applied to tax returns</w:t>
      </w:r>
    </w:p>
    <w:p w14:paraId="7A3E19F8" w14:textId="045673A7" w:rsidR="00590511" w:rsidRPr="007D1B29" w:rsidRDefault="00590511" w:rsidP="00645A23">
      <w:pPr>
        <w:pStyle w:val="Heading1"/>
        <w:spacing w:before="0" w:after="0"/>
        <w:rPr>
          <w:rFonts w:ascii="Calibri" w:hAnsi="Calibri" w:cs="Calibri"/>
          <w:color w:val="auto"/>
        </w:rPr>
      </w:pPr>
    </w:p>
    <w:p w14:paraId="4BF72879" w14:textId="4D04C74B" w:rsidR="00394A6D" w:rsidRDefault="00D702E5" w:rsidP="005471B7">
      <w:pPr>
        <w:pStyle w:val="Heading2"/>
        <w:spacing w:before="0" w:after="0"/>
        <w:ind w:left="360" w:hanging="360"/>
        <w:rPr>
          <w:rFonts w:ascii="Calibri" w:hAnsi="Calibri" w:cs="Calibri"/>
          <w:caps w:val="0"/>
          <w:color w:val="auto"/>
          <w:sz w:val="24"/>
        </w:rPr>
      </w:pPr>
      <w:r w:rsidRPr="007D1B29">
        <w:rPr>
          <w:rFonts w:ascii="Calibri" w:hAnsi="Calibri" w:cs="Calibri"/>
          <w:caps w:val="0"/>
          <w:color w:val="auto"/>
          <w:sz w:val="24"/>
        </w:rPr>
        <w:t>Burlington’s</w:t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590511" w:rsidRPr="007D1B29">
        <w:rPr>
          <w:rFonts w:ascii="Calibri" w:hAnsi="Calibri" w:cs="Calibri"/>
          <w:caps w:val="0"/>
          <w:color w:val="auto"/>
          <w:sz w:val="24"/>
        </w:rPr>
        <w:t>Huntsville</w:t>
      </w:r>
      <w:r w:rsidR="005471B7" w:rsidRPr="007D1B29">
        <w:rPr>
          <w:rFonts w:ascii="Calibri" w:hAnsi="Calibri" w:cs="Calibri"/>
          <w:caps w:val="0"/>
          <w:color w:val="auto"/>
          <w:sz w:val="24"/>
        </w:rPr>
        <w:t>, AL</w:t>
      </w:r>
    </w:p>
    <w:p w14:paraId="094B6079" w14:textId="2B92A642" w:rsidR="007D1B29" w:rsidRPr="007D1B29" w:rsidRDefault="007D1B29" w:rsidP="005471B7">
      <w:pPr>
        <w:pStyle w:val="Heading2"/>
        <w:spacing w:before="0" w:after="0"/>
        <w:ind w:left="360" w:hanging="360"/>
        <w:rPr>
          <w:rFonts w:ascii="Calibri" w:hAnsi="Calibri" w:cs="Calibri"/>
          <w:caps w:val="0"/>
          <w:color w:val="auto"/>
          <w:sz w:val="24"/>
        </w:rPr>
      </w:pPr>
      <w:r w:rsidRPr="007D1B29">
        <w:rPr>
          <w:rFonts w:ascii="Calibri" w:hAnsi="Calibri" w:cs="Calibri"/>
          <w:caps w:val="0"/>
          <w:color w:val="auto"/>
          <w:sz w:val="24"/>
        </w:rPr>
        <w:t>Cashier</w:t>
      </w:r>
      <w:r w:rsidRPr="007D1B29">
        <w:rPr>
          <w:rFonts w:ascii="Calibri" w:hAnsi="Calibri" w:cs="Calibri"/>
          <w:caps w:val="0"/>
          <w:color w:val="auto"/>
          <w:sz w:val="24"/>
        </w:rPr>
        <w:t xml:space="preserve"> and Floor Associate</w:t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>July 20xx – Dec. 20xx</w:t>
      </w:r>
    </w:p>
    <w:p w14:paraId="79324C85" w14:textId="1D2685FB" w:rsidR="00645A23" w:rsidRPr="007D1B29" w:rsidRDefault="00C63778" w:rsidP="00645A23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Greeted guests, p</w:t>
      </w:r>
      <w:r w:rsidR="00645A23" w:rsidRPr="007D1B29">
        <w:rPr>
          <w:rFonts w:ascii="Calibri" w:hAnsi="Calibri" w:cs="Calibri"/>
          <w:color w:val="auto"/>
          <w:sz w:val="24"/>
        </w:rPr>
        <w:t>rocessed check-out</w:t>
      </w:r>
      <w:r w:rsidR="007368F5" w:rsidRPr="007D1B29">
        <w:rPr>
          <w:rFonts w:ascii="Calibri" w:hAnsi="Calibri" w:cs="Calibri"/>
          <w:color w:val="auto"/>
          <w:sz w:val="24"/>
        </w:rPr>
        <w:t xml:space="preserve"> transaction</w:t>
      </w:r>
      <w:r w:rsidR="00134B2D" w:rsidRPr="007D1B29">
        <w:rPr>
          <w:rFonts w:ascii="Calibri" w:hAnsi="Calibri" w:cs="Calibri"/>
          <w:color w:val="auto"/>
          <w:sz w:val="24"/>
        </w:rPr>
        <w:t>s</w:t>
      </w:r>
      <w:r w:rsidR="00B7401B">
        <w:rPr>
          <w:rFonts w:ascii="Calibri" w:hAnsi="Calibri" w:cs="Calibri"/>
          <w:color w:val="auto"/>
          <w:sz w:val="24"/>
        </w:rPr>
        <w:t xml:space="preserve"> and handled voids and returns</w:t>
      </w:r>
    </w:p>
    <w:p w14:paraId="7EE539B3" w14:textId="77777777" w:rsidR="00B7401B" w:rsidRPr="007D1B29" w:rsidRDefault="00B7401B" w:rsidP="00B7401B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 xml:space="preserve">Trained and assisted </w:t>
      </w:r>
      <w:r>
        <w:rPr>
          <w:rFonts w:ascii="Calibri" w:hAnsi="Calibri" w:cs="Calibri"/>
          <w:color w:val="auto"/>
          <w:sz w:val="24"/>
        </w:rPr>
        <w:t xml:space="preserve">up to twelve </w:t>
      </w:r>
      <w:r w:rsidRPr="007D1B29">
        <w:rPr>
          <w:rFonts w:ascii="Calibri" w:hAnsi="Calibri" w:cs="Calibri"/>
          <w:color w:val="auto"/>
          <w:sz w:val="24"/>
        </w:rPr>
        <w:t>cashiers with on-the-spot problem solving</w:t>
      </w:r>
    </w:p>
    <w:p w14:paraId="3F64BD63" w14:textId="1B4E644C" w:rsidR="00101539" w:rsidRPr="007D1B29" w:rsidRDefault="00645A23" w:rsidP="00101539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Counted end-of-</w:t>
      </w:r>
      <w:r w:rsidR="00F04E52" w:rsidRPr="007D1B29">
        <w:rPr>
          <w:rFonts w:ascii="Calibri" w:hAnsi="Calibri" w:cs="Calibri"/>
          <w:color w:val="auto"/>
          <w:sz w:val="24"/>
        </w:rPr>
        <w:t xml:space="preserve">shift cash receipts to ensure accuracy with paper receipts </w:t>
      </w:r>
    </w:p>
    <w:p w14:paraId="35AAF01F" w14:textId="15E538C8" w:rsidR="00101539" w:rsidRPr="007D1B29" w:rsidRDefault="005B1861" w:rsidP="00101539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P</w:t>
      </w:r>
      <w:r w:rsidR="00645A23" w:rsidRPr="007D1B29">
        <w:rPr>
          <w:rFonts w:ascii="Calibri" w:hAnsi="Calibri" w:cs="Calibri"/>
          <w:color w:val="auto"/>
          <w:sz w:val="24"/>
        </w:rPr>
        <w:t>erform</w:t>
      </w:r>
      <w:r w:rsidRPr="007D1B29">
        <w:rPr>
          <w:rFonts w:ascii="Calibri" w:hAnsi="Calibri" w:cs="Calibri"/>
          <w:color w:val="auto"/>
          <w:sz w:val="24"/>
        </w:rPr>
        <w:t>ed</w:t>
      </w:r>
      <w:r w:rsidR="00645A23" w:rsidRPr="007D1B29">
        <w:rPr>
          <w:rFonts w:ascii="Calibri" w:hAnsi="Calibri" w:cs="Calibri"/>
          <w:color w:val="auto"/>
          <w:sz w:val="24"/>
        </w:rPr>
        <w:t xml:space="preserve"> </w:t>
      </w:r>
      <w:r w:rsidR="0054231B" w:rsidRPr="007D1B29">
        <w:rPr>
          <w:rFonts w:ascii="Calibri" w:hAnsi="Calibri" w:cs="Calibri"/>
          <w:color w:val="auto"/>
          <w:sz w:val="24"/>
        </w:rPr>
        <w:t>daily cash balancing operations</w:t>
      </w:r>
    </w:p>
    <w:p w14:paraId="779167FD" w14:textId="04232A3E" w:rsidR="00101539" w:rsidRDefault="005B1861" w:rsidP="00645A23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Assisted with</w:t>
      </w:r>
      <w:r w:rsidR="00F04E52" w:rsidRPr="007D1B29">
        <w:rPr>
          <w:rFonts w:ascii="Calibri" w:hAnsi="Calibri" w:cs="Calibri"/>
          <w:color w:val="auto"/>
          <w:sz w:val="24"/>
        </w:rPr>
        <w:t xml:space="preserve"> store inventory</w:t>
      </w:r>
      <w:r w:rsidR="00645A23" w:rsidRPr="007D1B29">
        <w:rPr>
          <w:rFonts w:ascii="Calibri" w:hAnsi="Calibri" w:cs="Calibri"/>
          <w:color w:val="auto"/>
          <w:sz w:val="24"/>
        </w:rPr>
        <w:t xml:space="preserve"> management</w:t>
      </w:r>
      <w:r w:rsidR="00F04E52" w:rsidRPr="007D1B29">
        <w:rPr>
          <w:rFonts w:ascii="Calibri" w:hAnsi="Calibri" w:cs="Calibri"/>
          <w:color w:val="auto"/>
          <w:sz w:val="24"/>
        </w:rPr>
        <w:t xml:space="preserve"> process </w:t>
      </w:r>
    </w:p>
    <w:p w14:paraId="2C4F366D" w14:textId="77777777" w:rsidR="00FC2575" w:rsidRDefault="00FC2575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</w:p>
    <w:p w14:paraId="75E7CC3C" w14:textId="7DD823BC" w:rsidR="00FC2575" w:rsidRPr="00FC2575" w:rsidRDefault="00D04290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color w:val="auto"/>
          <w:sz w:val="24"/>
        </w:rPr>
      </w:pPr>
      <w:r>
        <w:rPr>
          <w:rFonts w:ascii="Calibri" w:hAnsi="Calibri" w:cs="Calibri"/>
          <w:b/>
          <w:color w:val="auto"/>
          <w:sz w:val="24"/>
        </w:rPr>
        <w:t>Leadership + Membership:</w:t>
      </w:r>
    </w:p>
    <w:p w14:paraId="1DA9EBB7" w14:textId="4617F781" w:rsidR="00FC2575" w:rsidRDefault="00FC2575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>Vice President, AAMU Honors Program</w:t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  <w:t xml:space="preserve">Spring 20xx – Present </w:t>
      </w:r>
    </w:p>
    <w:p w14:paraId="5227D798" w14:textId="17C739E2" w:rsidR="00FC2575" w:rsidRDefault="00D04290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 xml:space="preserve">Member and former </w:t>
      </w:r>
      <w:r w:rsidR="00FC2575">
        <w:rPr>
          <w:rFonts w:ascii="Calibri" w:hAnsi="Calibri" w:cs="Calibri"/>
          <w:color w:val="auto"/>
          <w:sz w:val="24"/>
        </w:rPr>
        <w:t>Treasurer, AAMU NABA Club</w:t>
      </w:r>
      <w:r>
        <w:rPr>
          <w:rFonts w:ascii="Calibri" w:hAnsi="Calibri" w:cs="Calibri"/>
          <w:color w:val="auto"/>
          <w:sz w:val="24"/>
        </w:rPr>
        <w:tab/>
      </w:r>
      <w:r>
        <w:rPr>
          <w:rFonts w:ascii="Calibri" w:hAnsi="Calibri" w:cs="Calibri"/>
          <w:color w:val="auto"/>
          <w:sz w:val="24"/>
        </w:rPr>
        <w:tab/>
      </w:r>
      <w:r>
        <w:rPr>
          <w:rFonts w:ascii="Calibri" w:hAnsi="Calibri" w:cs="Calibri"/>
          <w:color w:val="auto"/>
          <w:sz w:val="24"/>
        </w:rPr>
        <w:tab/>
        <w:t xml:space="preserve">Spring 20xx – Present </w:t>
      </w:r>
    </w:p>
    <w:p w14:paraId="5D86C473" w14:textId="196368DA" w:rsidR="00FC2575" w:rsidRPr="007D1B29" w:rsidRDefault="00FC2575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 xml:space="preserve">Member, </w:t>
      </w:r>
      <w:r w:rsidR="00D04290">
        <w:rPr>
          <w:rFonts w:ascii="Calibri" w:hAnsi="Calibri" w:cs="Calibri"/>
          <w:color w:val="auto"/>
          <w:sz w:val="24"/>
        </w:rPr>
        <w:t>Spanish Club</w:t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  <w:t xml:space="preserve">Fall 20xx – Present </w:t>
      </w:r>
    </w:p>
    <w:sectPr w:rsidR="00FC2575" w:rsidRPr="007D1B29" w:rsidSect="00C63778">
      <w:footerReference w:type="default" r:id="rId8"/>
      <w:pgSz w:w="12240" w:h="15840"/>
      <w:pgMar w:top="1440" w:right="1440" w:bottom="1440" w:left="144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FD7A0" w14:textId="77777777" w:rsidR="0022188B" w:rsidRDefault="0022188B">
      <w:pPr>
        <w:spacing w:after="0"/>
      </w:pPr>
      <w:r>
        <w:separator/>
      </w:r>
    </w:p>
  </w:endnote>
  <w:endnote w:type="continuationSeparator" w:id="0">
    <w:p w14:paraId="1E0A1899" w14:textId="77777777" w:rsidR="0022188B" w:rsidRDefault="002218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185E8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93C06" w14:textId="77777777" w:rsidR="0022188B" w:rsidRDefault="0022188B">
      <w:pPr>
        <w:spacing w:after="0"/>
      </w:pPr>
      <w:r>
        <w:separator/>
      </w:r>
    </w:p>
  </w:footnote>
  <w:footnote w:type="continuationSeparator" w:id="0">
    <w:p w14:paraId="622B9E3A" w14:textId="77777777" w:rsidR="0022188B" w:rsidRDefault="002218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D66FF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0F3D7B"/>
    <w:multiLevelType w:val="hybridMultilevel"/>
    <w:tmpl w:val="CF129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D5737C"/>
    <w:multiLevelType w:val="hybridMultilevel"/>
    <w:tmpl w:val="469C51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1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4E"/>
    <w:rsid w:val="00047FD3"/>
    <w:rsid w:val="00101539"/>
    <w:rsid w:val="00134B2D"/>
    <w:rsid w:val="001D7A2C"/>
    <w:rsid w:val="001F1068"/>
    <w:rsid w:val="00204F8C"/>
    <w:rsid w:val="0022188B"/>
    <w:rsid w:val="00284D35"/>
    <w:rsid w:val="002860DD"/>
    <w:rsid w:val="00374627"/>
    <w:rsid w:val="00385106"/>
    <w:rsid w:val="00394A6D"/>
    <w:rsid w:val="003F19B9"/>
    <w:rsid w:val="004476A1"/>
    <w:rsid w:val="004831EE"/>
    <w:rsid w:val="004D6A4E"/>
    <w:rsid w:val="005114E7"/>
    <w:rsid w:val="00536ADD"/>
    <w:rsid w:val="0054231B"/>
    <w:rsid w:val="005471B7"/>
    <w:rsid w:val="005857B9"/>
    <w:rsid w:val="00590511"/>
    <w:rsid w:val="005958D5"/>
    <w:rsid w:val="005B1861"/>
    <w:rsid w:val="005E5E55"/>
    <w:rsid w:val="00616068"/>
    <w:rsid w:val="00645A23"/>
    <w:rsid w:val="006E401C"/>
    <w:rsid w:val="007368F5"/>
    <w:rsid w:val="00752B94"/>
    <w:rsid w:val="0077621B"/>
    <w:rsid w:val="007963CE"/>
    <w:rsid w:val="007C11F6"/>
    <w:rsid w:val="007D00B3"/>
    <w:rsid w:val="007D1B29"/>
    <w:rsid w:val="008916B6"/>
    <w:rsid w:val="008E10EB"/>
    <w:rsid w:val="009763C8"/>
    <w:rsid w:val="00A8131A"/>
    <w:rsid w:val="00A9530D"/>
    <w:rsid w:val="00AC4DCE"/>
    <w:rsid w:val="00AE2C22"/>
    <w:rsid w:val="00B7401B"/>
    <w:rsid w:val="00B769EE"/>
    <w:rsid w:val="00B82C1E"/>
    <w:rsid w:val="00C038A8"/>
    <w:rsid w:val="00C404CB"/>
    <w:rsid w:val="00C57E43"/>
    <w:rsid w:val="00C63778"/>
    <w:rsid w:val="00C72B59"/>
    <w:rsid w:val="00CC75DB"/>
    <w:rsid w:val="00D04290"/>
    <w:rsid w:val="00D33143"/>
    <w:rsid w:val="00D56207"/>
    <w:rsid w:val="00D702E5"/>
    <w:rsid w:val="00D765AF"/>
    <w:rsid w:val="00DD4208"/>
    <w:rsid w:val="00E67596"/>
    <w:rsid w:val="00E9127E"/>
    <w:rsid w:val="00EA2B92"/>
    <w:rsid w:val="00EB7475"/>
    <w:rsid w:val="00F04E52"/>
    <w:rsid w:val="00F20547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276BA"/>
  <w15:chartTrackingRefBased/>
  <w15:docId w15:val="{1703EFE8-46BE-4DB1-A428-5138C82E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emanger@bulldogs.a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ordo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F60DE26F1541A58ECCEAB9A6565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84DA-E476-41EE-94C3-FB427FC5832B}"/>
      </w:docPartPr>
      <w:docPartBody>
        <w:p w:rsidR="000C6BBC" w:rsidRDefault="00597538">
          <w:pPr>
            <w:pStyle w:val="C7F60DE26F1541A58ECCEAB9A656522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38"/>
    <w:rsid w:val="00062C19"/>
    <w:rsid w:val="000C6BBC"/>
    <w:rsid w:val="00217B4D"/>
    <w:rsid w:val="0025609C"/>
    <w:rsid w:val="00597538"/>
    <w:rsid w:val="00B30BC7"/>
    <w:rsid w:val="00C50C0C"/>
    <w:rsid w:val="00D5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04F374AE3D4597B4D94A0A13A754D2">
    <w:name w:val="8B04F374AE3D4597B4D94A0A13A754D2"/>
  </w:style>
  <w:style w:type="paragraph" w:customStyle="1" w:styleId="76DF1F61FE7F4E1E90A6220D99F3D617">
    <w:name w:val="76DF1F61FE7F4E1E90A6220D99F3D617"/>
  </w:style>
  <w:style w:type="paragraph" w:customStyle="1" w:styleId="AA4141B668104E7DA958470F1CA73AB7">
    <w:name w:val="AA4141B668104E7DA958470F1CA73AB7"/>
  </w:style>
  <w:style w:type="paragraph" w:customStyle="1" w:styleId="DDF879AA062B44DDADBA73122890B06B">
    <w:name w:val="DDF879AA062B44DDADBA73122890B06B"/>
  </w:style>
  <w:style w:type="paragraph" w:customStyle="1" w:styleId="8AAB30000886485EBE3E92B9343DFCF6">
    <w:name w:val="8AAB30000886485EBE3E92B9343DFCF6"/>
  </w:style>
  <w:style w:type="paragraph" w:customStyle="1" w:styleId="2FCA38CEE6B34C41B5AA99FD694ADE68">
    <w:name w:val="2FCA38CEE6B34C41B5AA99FD694ADE68"/>
  </w:style>
  <w:style w:type="paragraph" w:customStyle="1" w:styleId="1023F6DFE5574866A3F4C234442836E9">
    <w:name w:val="1023F6DFE5574866A3F4C234442836E9"/>
  </w:style>
  <w:style w:type="paragraph" w:customStyle="1" w:styleId="C7F60DE26F1541A58ECCEAB9A6565226">
    <w:name w:val="C7F60DE26F1541A58ECCEAB9A6565226"/>
  </w:style>
  <w:style w:type="paragraph" w:customStyle="1" w:styleId="F4AE836412E24BA89BF9EDD7B58C5515">
    <w:name w:val="F4AE836412E24BA89BF9EDD7B58C5515"/>
  </w:style>
  <w:style w:type="paragraph" w:customStyle="1" w:styleId="F904B35F66894329BC855B614D54B7D9">
    <w:name w:val="F904B35F66894329BC855B614D54B7D9"/>
  </w:style>
  <w:style w:type="paragraph" w:customStyle="1" w:styleId="85AC98A04D5E45B086A933F1D677E775">
    <w:name w:val="85AC98A04D5E45B086A933F1D677E775"/>
  </w:style>
  <w:style w:type="paragraph" w:customStyle="1" w:styleId="65DB9DEB9CC14F4EB7833F9DD8A82BA0">
    <w:name w:val="65DB9DEB9CC14F4EB7833F9DD8A82BA0"/>
  </w:style>
  <w:style w:type="paragraph" w:customStyle="1" w:styleId="7125686F92E44E1F94B182BEC12B9B89">
    <w:name w:val="7125686F92E44E1F94B182BEC12B9B89"/>
  </w:style>
  <w:style w:type="paragraph" w:customStyle="1" w:styleId="7D67E55152AC4D81B1B27C8577A6A417">
    <w:name w:val="7D67E55152AC4D81B1B27C8577A6A417"/>
  </w:style>
  <w:style w:type="paragraph" w:customStyle="1" w:styleId="77EC192B2BCA48EBBA404C3487280081">
    <w:name w:val="77EC192B2BCA48EBBA404C3487280081"/>
  </w:style>
  <w:style w:type="paragraph" w:customStyle="1" w:styleId="32E3B8BCDCC649F28028A65CC8484574">
    <w:name w:val="32E3B8BCDCC649F28028A65CC8484574"/>
  </w:style>
  <w:style w:type="paragraph" w:customStyle="1" w:styleId="AF36BAE071824F76B061945D642B0173">
    <w:name w:val="AF36BAE071824F76B061945D642B0173"/>
  </w:style>
  <w:style w:type="paragraph" w:customStyle="1" w:styleId="1879409019F94B2CAE27CBD7BE1C88C4">
    <w:name w:val="1879409019F94B2CAE27CBD7BE1C88C4"/>
  </w:style>
  <w:style w:type="paragraph" w:customStyle="1" w:styleId="45F806F735DF441DA716C5F0B14E0659">
    <w:name w:val="45F806F735DF441DA716C5F0B14E0659"/>
  </w:style>
  <w:style w:type="paragraph" w:customStyle="1" w:styleId="B5375942F58F42ADA19BFBBE15B4514C">
    <w:name w:val="B5375942F58F42ADA19BFBBE15B4514C"/>
  </w:style>
  <w:style w:type="paragraph" w:customStyle="1" w:styleId="C126A5728E264FF28B7FDCEC97DF2AFC">
    <w:name w:val="C126A5728E264FF28B7FDCEC97DF2AFC"/>
  </w:style>
  <w:style w:type="paragraph" w:customStyle="1" w:styleId="B187F3F848A34453854A61952F347959">
    <w:name w:val="B187F3F848A34453854A61952F347959"/>
  </w:style>
  <w:style w:type="paragraph" w:customStyle="1" w:styleId="F6BC5EACCBBC4548922F64F1F5BCEF0E">
    <w:name w:val="F6BC5EACCBBC4548922F64F1F5BCEF0E"/>
  </w:style>
  <w:style w:type="paragraph" w:customStyle="1" w:styleId="18345433F1CD4007ADC99EFEF604E4AB">
    <w:name w:val="18345433F1CD4007ADC99EFEF604E4AB"/>
  </w:style>
  <w:style w:type="paragraph" w:customStyle="1" w:styleId="B400B6BA30B5415FAB69E4C025360A96">
    <w:name w:val="B400B6BA30B5415FAB69E4C025360A96"/>
  </w:style>
  <w:style w:type="paragraph" w:customStyle="1" w:styleId="32ECD2B345AC43B08717315F8E6E097E">
    <w:name w:val="32ECD2B345AC43B08717315F8E6E097E"/>
  </w:style>
  <w:style w:type="paragraph" w:customStyle="1" w:styleId="3BE4F0C5BC12458DAAEFEE3DC3E9D71B">
    <w:name w:val="3BE4F0C5BC12458DAAEFEE3DC3E9D71B"/>
  </w:style>
  <w:style w:type="paragraph" w:customStyle="1" w:styleId="3A3838FF2B1341F6A2F9487AC2F75E18">
    <w:name w:val="3A3838FF2B1341F6A2F9487AC2F75E18"/>
  </w:style>
  <w:style w:type="paragraph" w:customStyle="1" w:styleId="2EF3429DF302441FA0AE74721F57B7E3">
    <w:name w:val="2EF3429DF302441FA0AE74721F57B7E3"/>
  </w:style>
  <w:style w:type="paragraph" w:customStyle="1" w:styleId="FBE477D28AB74C3EB894AFE4E21B5662">
    <w:name w:val="FBE477D28AB74C3EB894AFE4E21B5662"/>
  </w:style>
  <w:style w:type="paragraph" w:customStyle="1" w:styleId="DF7B6913D5EE4C08B2BC3F1AB23BE4FB">
    <w:name w:val="DF7B6913D5EE4C08B2BC3F1AB23BE4FB"/>
  </w:style>
  <w:style w:type="paragraph" w:customStyle="1" w:styleId="6D1A1FF4CF1C4F999FC0476717B3305F">
    <w:name w:val="6D1A1FF4CF1C4F999FC0476717B3305F"/>
  </w:style>
  <w:style w:type="paragraph" w:customStyle="1" w:styleId="9734CEB593C14D8499619B862F9E6F07">
    <w:name w:val="9734CEB593C14D8499619B862F9E6F07"/>
  </w:style>
  <w:style w:type="paragraph" w:customStyle="1" w:styleId="0AF6BD6424A5473EA82EB08DEF2B0ED9">
    <w:name w:val="0AF6BD6424A5473EA82EB08DEF2B0ED9"/>
  </w:style>
  <w:style w:type="paragraph" w:customStyle="1" w:styleId="E1514C76059A424486BE068A02C9ED3B">
    <w:name w:val="E1514C76059A424486BE068A02C9ED3B"/>
  </w:style>
  <w:style w:type="paragraph" w:customStyle="1" w:styleId="009BEFC463CE46FCB3EA0E6AF993009C">
    <w:name w:val="009BEFC463CE46FCB3EA0E6AF9930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C:\Users\gordo\AppData\Roaming\Microsoft\Templates\Functional resume.dotx</Template>
  <TotalTime>30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dc:description/>
  <cp:lastModifiedBy>Microsoft Office User</cp:lastModifiedBy>
  <cp:revision>7</cp:revision>
  <cp:lastPrinted>2018-07-31T19:09:00Z</cp:lastPrinted>
  <dcterms:created xsi:type="dcterms:W3CDTF">2018-05-08T13:16:00Z</dcterms:created>
  <dcterms:modified xsi:type="dcterms:W3CDTF">2018-07-31T22:05:00Z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